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B334" w14:textId="77777777" w:rsidR="00581EA7" w:rsidRPr="002D0DAB" w:rsidRDefault="00581EA7" w:rsidP="00581EA7">
      <w:pPr>
        <w:spacing w:line="276" w:lineRule="auto"/>
        <w:jc w:val="center"/>
        <w:rPr>
          <w:rFonts w:cs="Times New Roman"/>
          <w:b/>
          <w:bCs/>
          <w:i/>
        </w:rPr>
      </w:pPr>
      <w:r w:rsidRPr="002D0DAB">
        <w:rPr>
          <w:rFonts w:cs="Times New Roman"/>
          <w:b/>
          <w:bCs/>
          <w:i/>
        </w:rPr>
        <w:t xml:space="preserve">Obrazloženje </w:t>
      </w:r>
    </w:p>
    <w:p w14:paraId="78C3CF64" w14:textId="77777777" w:rsidR="00581EA7" w:rsidRPr="002D0DAB" w:rsidRDefault="00581EA7" w:rsidP="00581EA7">
      <w:pPr>
        <w:spacing w:line="276" w:lineRule="auto"/>
        <w:jc w:val="both"/>
        <w:rPr>
          <w:rFonts w:cs="Times New Roman"/>
          <w:b/>
          <w:bCs/>
        </w:rPr>
      </w:pPr>
    </w:p>
    <w:p w14:paraId="0AF8390D" w14:textId="602E283D" w:rsidR="00581EA7" w:rsidRPr="006B4736" w:rsidRDefault="00BD2FEF" w:rsidP="006B4736">
      <w:pPr>
        <w:spacing w:line="276" w:lineRule="auto"/>
        <w:ind w:left="1560"/>
        <w:rPr>
          <w:rFonts w:cs="Times New Roman"/>
          <w:b/>
          <w:bCs/>
          <w:i/>
        </w:rPr>
      </w:pPr>
      <w:r>
        <w:rPr>
          <w:rFonts w:cs="Times New Roman"/>
          <w:b/>
          <w:bCs/>
          <w:i/>
        </w:rPr>
        <w:t>I</w:t>
      </w:r>
      <w:r w:rsidR="006B4736">
        <w:rPr>
          <w:rFonts w:cs="Times New Roman"/>
          <w:b/>
          <w:bCs/>
          <w:i/>
        </w:rPr>
        <w:t xml:space="preserve">.  </w:t>
      </w:r>
      <w:r w:rsidR="00E3294D">
        <w:rPr>
          <w:rFonts w:cs="Times New Roman"/>
          <w:b/>
          <w:bCs/>
          <w:i/>
        </w:rPr>
        <w:t>i</w:t>
      </w:r>
      <w:r w:rsidR="00581EA7" w:rsidRPr="006B4736">
        <w:rPr>
          <w:rFonts w:cs="Times New Roman"/>
          <w:b/>
          <w:bCs/>
          <w:i/>
        </w:rPr>
        <w:t>zmjena i dopuna Proračuna Grada Valpova za 202</w:t>
      </w:r>
      <w:r w:rsidR="00E3294D">
        <w:rPr>
          <w:rFonts w:cs="Times New Roman"/>
          <w:b/>
          <w:bCs/>
          <w:i/>
        </w:rPr>
        <w:t>6</w:t>
      </w:r>
      <w:r w:rsidR="00581EA7" w:rsidRPr="006B4736">
        <w:rPr>
          <w:rFonts w:cs="Times New Roman"/>
          <w:b/>
          <w:bCs/>
          <w:i/>
        </w:rPr>
        <w:t>. godinu</w:t>
      </w:r>
    </w:p>
    <w:p w14:paraId="01358E84" w14:textId="3F673276" w:rsidR="00581EA7" w:rsidRPr="001C5C98" w:rsidRDefault="00581EA7" w:rsidP="0099500C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  <w:i/>
        </w:rPr>
        <w:t xml:space="preserve"> </w:t>
      </w:r>
    </w:p>
    <w:p w14:paraId="7EA906EF" w14:textId="77777777" w:rsidR="00581EA7" w:rsidRPr="001C5C98" w:rsidRDefault="00581EA7" w:rsidP="00581EA7">
      <w:pPr>
        <w:spacing w:line="276" w:lineRule="auto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 xml:space="preserve">UVOD </w:t>
      </w:r>
    </w:p>
    <w:p w14:paraId="357C0CBE" w14:textId="77777777" w:rsidR="00581EA7" w:rsidRPr="001C5C98" w:rsidRDefault="00581EA7" w:rsidP="00581EA7">
      <w:pPr>
        <w:spacing w:line="276" w:lineRule="auto"/>
        <w:jc w:val="both"/>
        <w:rPr>
          <w:rFonts w:cs="Times New Roman"/>
        </w:rPr>
      </w:pPr>
    </w:p>
    <w:p w14:paraId="73019516" w14:textId="2873965C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</w:rPr>
        <w:t>Proračun Grada Valpova za 202</w:t>
      </w:r>
      <w:r w:rsidR="00E3294D">
        <w:rPr>
          <w:rFonts w:cs="Times New Roman"/>
        </w:rPr>
        <w:t>6</w:t>
      </w:r>
      <w:r w:rsidRPr="001C5C98">
        <w:rPr>
          <w:rFonts w:cs="Times New Roman"/>
        </w:rPr>
        <w:t>. godinu i projekcije za 202</w:t>
      </w:r>
      <w:r w:rsidR="00E3294D">
        <w:rPr>
          <w:rFonts w:cs="Times New Roman"/>
        </w:rPr>
        <w:t>7</w:t>
      </w:r>
      <w:r w:rsidRPr="001C5C98">
        <w:rPr>
          <w:rFonts w:cs="Times New Roman"/>
        </w:rPr>
        <w:t>. i 202</w:t>
      </w:r>
      <w:r w:rsidR="00E3294D">
        <w:rPr>
          <w:rFonts w:cs="Times New Roman"/>
        </w:rPr>
        <w:t>8</w:t>
      </w:r>
      <w:r w:rsidRPr="001C5C98">
        <w:rPr>
          <w:rFonts w:cs="Times New Roman"/>
        </w:rPr>
        <w:t xml:space="preserve">. godinu izrađeni su u skladu sa Zakonom o proračunu </w:t>
      </w:r>
      <w:r w:rsidRPr="001C5C98">
        <w:rPr>
          <w:rFonts w:cs="Times New Roman"/>
          <w:i/>
        </w:rPr>
        <w:t>("Narodne novine" br. NN 144/21.</w:t>
      </w:r>
      <w:r w:rsidRPr="001C5C98">
        <w:rPr>
          <w:rFonts w:cs="Times New Roman"/>
        </w:rPr>
        <w:t>).</w:t>
      </w:r>
    </w:p>
    <w:p w14:paraId="1EC15273" w14:textId="2698E835" w:rsidR="00581EA7" w:rsidRDefault="00581EA7" w:rsidP="00581EA7">
      <w:pPr>
        <w:spacing w:line="276" w:lineRule="auto"/>
        <w:jc w:val="both"/>
        <w:rPr>
          <w:rFonts w:cs="Times New Roman"/>
        </w:rPr>
      </w:pPr>
      <w:r w:rsidRPr="001C5C98">
        <w:rPr>
          <w:rFonts w:cs="Times New Roman"/>
        </w:rPr>
        <w:tab/>
        <w:t>Ministarstvo financija RH dostavilo je u skladu sa Zakonom o proračunu Upute za izradu proračuna jedinica lokalne i područne (regionalne) samouprave za razdoblje 202</w:t>
      </w:r>
      <w:r w:rsidR="003311CC">
        <w:rPr>
          <w:rFonts w:cs="Times New Roman"/>
        </w:rPr>
        <w:t>6</w:t>
      </w:r>
      <w:r w:rsidRPr="001C5C98">
        <w:rPr>
          <w:rFonts w:cs="Times New Roman"/>
        </w:rPr>
        <w:t>.-202</w:t>
      </w:r>
      <w:r w:rsidR="003311CC">
        <w:rPr>
          <w:rFonts w:cs="Times New Roman"/>
        </w:rPr>
        <w:t>8</w:t>
      </w:r>
      <w:r w:rsidRPr="001C5C98">
        <w:rPr>
          <w:rFonts w:cs="Times New Roman"/>
        </w:rPr>
        <w:t>., te je Proračun za iduće razdoblje koncipiran na temelju istih.</w:t>
      </w:r>
      <w:r>
        <w:rPr>
          <w:rFonts w:cs="Times New Roman"/>
        </w:rPr>
        <w:t xml:space="preserve"> </w:t>
      </w:r>
    </w:p>
    <w:p w14:paraId="7984B727" w14:textId="64C88CE4" w:rsidR="00581EA7" w:rsidRPr="001C5C98" w:rsidRDefault="00581EA7" w:rsidP="00581EA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Ove </w:t>
      </w:r>
      <w:r w:rsidR="00BD2FEF">
        <w:rPr>
          <w:rFonts w:cs="Times New Roman"/>
        </w:rPr>
        <w:t>I</w:t>
      </w:r>
      <w:r>
        <w:rPr>
          <w:rFonts w:cs="Times New Roman"/>
        </w:rPr>
        <w:t xml:space="preserve">. </w:t>
      </w:r>
      <w:r w:rsidR="003311CC">
        <w:rPr>
          <w:rFonts w:cs="Times New Roman"/>
        </w:rPr>
        <w:t>i</w:t>
      </w:r>
      <w:r>
        <w:rPr>
          <w:rFonts w:cs="Times New Roman"/>
        </w:rPr>
        <w:t>zmjene i dopune proračuna za 202</w:t>
      </w:r>
      <w:r w:rsidR="00E3294D">
        <w:rPr>
          <w:rFonts w:cs="Times New Roman"/>
        </w:rPr>
        <w:t>6</w:t>
      </w:r>
      <w:r>
        <w:rPr>
          <w:rFonts w:cs="Times New Roman"/>
        </w:rPr>
        <w:t xml:space="preserve">.g predlažu se zbog potrebe da se </w:t>
      </w:r>
      <w:r w:rsidR="00683325">
        <w:rPr>
          <w:rFonts w:cs="Times New Roman"/>
        </w:rPr>
        <w:t xml:space="preserve">postojeći Programi </w:t>
      </w:r>
      <w:r>
        <w:rPr>
          <w:rFonts w:cs="Times New Roman"/>
        </w:rPr>
        <w:t xml:space="preserve">dopune stavkama </w:t>
      </w:r>
      <w:r w:rsidR="00683325">
        <w:rPr>
          <w:rFonts w:cs="Times New Roman"/>
        </w:rPr>
        <w:t xml:space="preserve">i iznosima </w:t>
      </w:r>
      <w:r>
        <w:rPr>
          <w:rFonts w:cs="Times New Roman"/>
        </w:rPr>
        <w:t>koj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nisu bil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predviđen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izvornim proračunom</w:t>
      </w:r>
      <w:r w:rsidR="003311CC">
        <w:rPr>
          <w:rFonts w:cs="Times New Roman"/>
        </w:rPr>
        <w:t>, te dodaju novi programi sukladno odobrenim projektima</w:t>
      </w:r>
      <w:r>
        <w:rPr>
          <w:rFonts w:cs="Times New Roman"/>
        </w:rPr>
        <w:t xml:space="preserve">. </w:t>
      </w:r>
    </w:p>
    <w:p w14:paraId="737347E7" w14:textId="7ED95532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</w:rPr>
        <w:t xml:space="preserve">Sukladno </w:t>
      </w:r>
      <w:r>
        <w:rPr>
          <w:rFonts w:cs="Times New Roman"/>
        </w:rPr>
        <w:t xml:space="preserve">Zakonu o proračunu </w:t>
      </w:r>
      <w:r w:rsidRPr="001C5C98">
        <w:rPr>
          <w:rFonts w:cs="Times New Roman"/>
          <w:i/>
        </w:rPr>
        <w:t>("Narodne novine" br. NN 144/21.</w:t>
      </w:r>
      <w:r w:rsidRPr="001C5C98">
        <w:rPr>
          <w:rFonts w:cs="Times New Roman"/>
        </w:rPr>
        <w:t>)</w:t>
      </w:r>
      <w:r>
        <w:rPr>
          <w:rFonts w:cs="Times New Roman"/>
        </w:rPr>
        <w:t xml:space="preserve"> čl. 42. st.2. </w:t>
      </w:r>
      <w:r w:rsidR="008A3F9C">
        <w:rPr>
          <w:rFonts w:cs="Times New Roman"/>
        </w:rPr>
        <w:t>I</w:t>
      </w:r>
      <w:r>
        <w:rPr>
          <w:rFonts w:cs="Times New Roman"/>
        </w:rPr>
        <w:t xml:space="preserve">. </w:t>
      </w:r>
      <w:r w:rsidR="003311CC">
        <w:rPr>
          <w:rFonts w:cs="Times New Roman"/>
        </w:rPr>
        <w:t>i</w:t>
      </w:r>
      <w:r>
        <w:rPr>
          <w:rFonts w:cs="Times New Roman"/>
        </w:rPr>
        <w:t>zmjene i dopune p</w:t>
      </w:r>
      <w:r w:rsidRPr="001C5C98">
        <w:rPr>
          <w:rFonts w:cs="Times New Roman"/>
        </w:rPr>
        <w:t>roračun</w:t>
      </w:r>
      <w:r>
        <w:rPr>
          <w:rFonts w:cs="Times New Roman"/>
        </w:rPr>
        <w:t>a</w:t>
      </w:r>
      <w:r w:rsidRPr="001C5C98">
        <w:rPr>
          <w:rFonts w:cs="Times New Roman"/>
        </w:rPr>
        <w:t xml:space="preserve"> Grada Valpova </w:t>
      </w:r>
      <w:r w:rsidR="003311CC">
        <w:rPr>
          <w:rFonts w:cs="Times New Roman"/>
        </w:rPr>
        <w:t xml:space="preserve">za 2026.godinu </w:t>
      </w:r>
      <w:r w:rsidRPr="001C5C98">
        <w:rPr>
          <w:rFonts w:cs="Times New Roman"/>
        </w:rPr>
        <w:t>sastoj</w:t>
      </w:r>
      <w:r>
        <w:rPr>
          <w:rFonts w:cs="Times New Roman"/>
        </w:rPr>
        <w:t>e</w:t>
      </w:r>
      <w:r w:rsidRPr="001C5C98">
        <w:rPr>
          <w:rFonts w:cs="Times New Roman"/>
        </w:rPr>
        <w:t xml:space="preserve"> se</w:t>
      </w:r>
      <w:r w:rsidR="00DA542C">
        <w:rPr>
          <w:rFonts w:cs="Times New Roman"/>
        </w:rPr>
        <w:t xml:space="preserve"> od</w:t>
      </w:r>
      <w:r w:rsidRPr="001C5C98">
        <w:rPr>
          <w:rFonts w:cs="Times New Roman"/>
        </w:rPr>
        <w:t xml:space="preserve"> </w:t>
      </w:r>
      <w:r>
        <w:rPr>
          <w:rFonts w:cs="Times New Roman"/>
        </w:rPr>
        <w:t>plana za tekuću proračunsku godinu i sadrže o</w:t>
      </w:r>
      <w:r w:rsidRPr="001C5C98">
        <w:rPr>
          <w:rFonts w:cs="Times New Roman"/>
        </w:rPr>
        <w:t>pć</w:t>
      </w:r>
      <w:r>
        <w:rPr>
          <w:rFonts w:cs="Times New Roman"/>
        </w:rPr>
        <w:t>i</w:t>
      </w:r>
      <w:r w:rsidRPr="001C5C98">
        <w:rPr>
          <w:rFonts w:cs="Times New Roman"/>
        </w:rPr>
        <w:t xml:space="preserve"> i </w:t>
      </w:r>
      <w:r>
        <w:rPr>
          <w:rFonts w:cs="Times New Roman"/>
        </w:rPr>
        <w:t>p</w:t>
      </w:r>
      <w:r w:rsidRPr="001C5C98">
        <w:rPr>
          <w:rFonts w:cs="Times New Roman"/>
        </w:rPr>
        <w:t>osebn</w:t>
      </w:r>
      <w:r>
        <w:rPr>
          <w:rFonts w:cs="Times New Roman"/>
        </w:rPr>
        <w:t>i</w:t>
      </w:r>
      <w:r w:rsidRPr="001C5C98">
        <w:rPr>
          <w:rFonts w:cs="Times New Roman"/>
        </w:rPr>
        <w:t xml:space="preserve"> di</w:t>
      </w:r>
      <w:r>
        <w:rPr>
          <w:rFonts w:cs="Times New Roman"/>
        </w:rPr>
        <w:t>o</w:t>
      </w:r>
      <w:r w:rsidRPr="001C5C98">
        <w:rPr>
          <w:rFonts w:cs="Times New Roman"/>
        </w:rPr>
        <w:t xml:space="preserve">, te </w:t>
      </w:r>
      <w:r>
        <w:rPr>
          <w:rFonts w:cs="Times New Roman"/>
        </w:rPr>
        <w:t>o</w:t>
      </w:r>
      <w:r w:rsidRPr="001C5C98">
        <w:rPr>
          <w:rFonts w:cs="Times New Roman"/>
        </w:rPr>
        <w:t>brazloženj</w:t>
      </w:r>
      <w:r w:rsidR="00DA542C">
        <w:rPr>
          <w:rFonts w:cs="Times New Roman"/>
        </w:rPr>
        <w:t>e</w:t>
      </w:r>
      <w:r w:rsidRPr="001C5C98">
        <w:rPr>
          <w:rFonts w:cs="Times New Roman"/>
        </w:rPr>
        <w:t xml:space="preserve"> </w:t>
      </w:r>
      <w:r>
        <w:rPr>
          <w:rFonts w:cs="Times New Roman"/>
        </w:rPr>
        <w:t>izmjena i dopuna proračuna</w:t>
      </w:r>
      <w:r w:rsidRPr="001C5C98">
        <w:rPr>
          <w:rFonts w:cs="Times New Roman"/>
        </w:rPr>
        <w:t>.</w:t>
      </w:r>
    </w:p>
    <w:p w14:paraId="289A691F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46BF9C02" w14:textId="71A2E1F8" w:rsidR="00581EA7" w:rsidRPr="006959BF" w:rsidRDefault="00581EA7" w:rsidP="00581EA7">
      <w:pPr>
        <w:spacing w:line="276" w:lineRule="auto"/>
        <w:jc w:val="both"/>
        <w:rPr>
          <w:rFonts w:cs="Times New Roman"/>
          <w:b/>
          <w:bCs/>
          <w:iCs/>
        </w:rPr>
      </w:pPr>
      <w:r w:rsidRPr="001C5C98">
        <w:rPr>
          <w:rFonts w:cs="Times New Roman"/>
          <w:b/>
          <w:bCs/>
        </w:rPr>
        <w:t>OBRAZLOŽENJE OPĆEG DIJELA</w:t>
      </w:r>
      <w:r>
        <w:rPr>
          <w:rFonts w:cs="Times New Roman"/>
          <w:b/>
          <w:bCs/>
        </w:rPr>
        <w:t xml:space="preserve"> </w:t>
      </w:r>
      <w:r w:rsidR="00BD2FEF">
        <w:rPr>
          <w:rFonts w:cs="Times New Roman"/>
          <w:b/>
          <w:bCs/>
        </w:rPr>
        <w:t>I</w:t>
      </w:r>
      <w:r>
        <w:rPr>
          <w:rFonts w:cs="Times New Roman"/>
          <w:b/>
          <w:bCs/>
        </w:rPr>
        <w:t>.</w:t>
      </w:r>
      <w:r w:rsidRPr="001C5C98">
        <w:rPr>
          <w:rFonts w:cs="Times New Roman"/>
          <w:b/>
          <w:bCs/>
        </w:rPr>
        <w:t xml:space="preserve"> </w:t>
      </w:r>
      <w:r w:rsidRPr="006959BF">
        <w:rPr>
          <w:rFonts w:cs="Times New Roman"/>
          <w:b/>
          <w:bCs/>
          <w:iCs/>
        </w:rPr>
        <w:t>IZMJENA I DOPUNA PRORAČUNA GRADA VALPOVA ZA 202</w:t>
      </w:r>
      <w:r w:rsidR="003311CC">
        <w:rPr>
          <w:rFonts w:cs="Times New Roman"/>
          <w:b/>
          <w:bCs/>
          <w:iCs/>
        </w:rPr>
        <w:t>6</w:t>
      </w:r>
      <w:r w:rsidRPr="006959BF">
        <w:rPr>
          <w:rFonts w:cs="Times New Roman"/>
          <w:b/>
          <w:bCs/>
          <w:iCs/>
        </w:rPr>
        <w:t>. GODINU</w:t>
      </w:r>
    </w:p>
    <w:p w14:paraId="3FD0D916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4A24EB19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>Prihodi</w:t>
      </w:r>
    </w:p>
    <w:p w14:paraId="055BEA37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3234E213" w14:textId="07EC95B2" w:rsidR="00581EA7" w:rsidRPr="001C5C98" w:rsidRDefault="00005132" w:rsidP="00005132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Ovim </w:t>
      </w:r>
      <w:r w:rsidR="003311CC">
        <w:rPr>
          <w:rFonts w:cs="Times New Roman"/>
        </w:rPr>
        <w:t>I</w:t>
      </w:r>
      <w:r>
        <w:rPr>
          <w:rFonts w:cs="Times New Roman"/>
        </w:rPr>
        <w:t xml:space="preserve">. </w:t>
      </w:r>
      <w:r w:rsidR="003311CC">
        <w:rPr>
          <w:rFonts w:cs="Times New Roman"/>
        </w:rPr>
        <w:t>i</w:t>
      </w:r>
      <w:r w:rsidR="00581EA7">
        <w:rPr>
          <w:rFonts w:cs="Times New Roman"/>
        </w:rPr>
        <w:t xml:space="preserve">zmjenama i dopunama </w:t>
      </w:r>
      <w:r w:rsidR="00581EA7" w:rsidRPr="001C5C98">
        <w:rPr>
          <w:rFonts w:cs="Times New Roman"/>
        </w:rPr>
        <w:t>Proračun</w:t>
      </w:r>
      <w:r w:rsidR="00581EA7">
        <w:rPr>
          <w:rFonts w:cs="Times New Roman"/>
        </w:rPr>
        <w:t>a</w:t>
      </w:r>
      <w:r w:rsidR="00581EA7" w:rsidRPr="001C5C98">
        <w:rPr>
          <w:rFonts w:cs="Times New Roman"/>
        </w:rPr>
        <w:t xml:space="preserve"> Grada Valpova za 202</w:t>
      </w:r>
      <w:r w:rsidR="003311CC">
        <w:rPr>
          <w:rFonts w:cs="Times New Roman"/>
        </w:rPr>
        <w:t>6</w:t>
      </w:r>
      <w:r w:rsidR="00581EA7" w:rsidRPr="001C5C98">
        <w:rPr>
          <w:rFonts w:cs="Times New Roman"/>
        </w:rPr>
        <w:t>. godinu prihodovn</w:t>
      </w:r>
      <w:r w:rsidR="00581EA7">
        <w:rPr>
          <w:rFonts w:cs="Times New Roman"/>
        </w:rPr>
        <w:t>a</w:t>
      </w:r>
      <w:r w:rsidR="00581EA7" w:rsidRPr="001C5C98">
        <w:rPr>
          <w:rFonts w:cs="Times New Roman"/>
        </w:rPr>
        <w:t xml:space="preserve"> stran</w:t>
      </w:r>
      <w:r w:rsidR="00581EA7">
        <w:rPr>
          <w:rFonts w:cs="Times New Roman"/>
        </w:rPr>
        <w:t xml:space="preserve">a se </w:t>
      </w:r>
      <w:r w:rsidR="00FD20DE">
        <w:rPr>
          <w:rFonts w:cs="Times New Roman"/>
        </w:rPr>
        <w:t>povećava</w:t>
      </w:r>
      <w:r w:rsidR="00581EA7">
        <w:rPr>
          <w:rFonts w:cs="Times New Roman"/>
        </w:rPr>
        <w:t xml:space="preserve"> za </w:t>
      </w:r>
      <w:r w:rsidR="003311CC">
        <w:rPr>
          <w:rFonts w:cs="Times New Roman"/>
        </w:rPr>
        <w:t>252</w:t>
      </w:r>
      <w:r w:rsidR="00E34D16">
        <w:rPr>
          <w:rFonts w:cs="Times New Roman"/>
        </w:rPr>
        <w:t>.</w:t>
      </w:r>
      <w:r w:rsidR="003311CC">
        <w:rPr>
          <w:rFonts w:cs="Times New Roman"/>
        </w:rPr>
        <w:t>5</w:t>
      </w:r>
      <w:r w:rsidR="00E34D16">
        <w:rPr>
          <w:rFonts w:cs="Times New Roman"/>
        </w:rPr>
        <w:t>00</w:t>
      </w:r>
      <w:r w:rsidR="0034723F" w:rsidRPr="0034723F">
        <w:rPr>
          <w:rFonts w:cs="Times New Roman"/>
        </w:rPr>
        <w:t>,00</w:t>
      </w:r>
      <w:r w:rsidR="0034723F">
        <w:rPr>
          <w:rFonts w:cs="Times New Roman"/>
        </w:rPr>
        <w:t xml:space="preserve"> </w:t>
      </w:r>
      <w:r w:rsidR="00581EA7" w:rsidRPr="00F4042E">
        <w:rPr>
          <w:rFonts w:cs="Times New Roman"/>
        </w:rPr>
        <w:t xml:space="preserve">EUR </w:t>
      </w:r>
      <w:r w:rsidR="00581EA7">
        <w:rPr>
          <w:rFonts w:cs="Times New Roman"/>
        </w:rPr>
        <w:t xml:space="preserve">te ukupno iznosi </w:t>
      </w:r>
      <w:r w:rsidR="003311CC">
        <w:rPr>
          <w:rFonts w:cs="Times New Roman"/>
        </w:rPr>
        <w:t>13</w:t>
      </w:r>
      <w:r w:rsidR="00E34D16" w:rsidRPr="00E34D16">
        <w:rPr>
          <w:rFonts w:cs="Times New Roman"/>
        </w:rPr>
        <w:t>.</w:t>
      </w:r>
      <w:r w:rsidR="003311CC">
        <w:rPr>
          <w:rFonts w:cs="Times New Roman"/>
        </w:rPr>
        <w:t>297</w:t>
      </w:r>
      <w:r w:rsidR="00E34D16" w:rsidRPr="00E34D16">
        <w:rPr>
          <w:rFonts w:cs="Times New Roman"/>
        </w:rPr>
        <w:t>.</w:t>
      </w:r>
      <w:r w:rsidR="003311CC">
        <w:rPr>
          <w:rFonts w:cs="Times New Roman"/>
        </w:rPr>
        <w:t>790</w:t>
      </w:r>
      <w:r w:rsidR="00E34D16" w:rsidRPr="00E34D16">
        <w:rPr>
          <w:rFonts w:cs="Times New Roman"/>
        </w:rPr>
        <w:t>,00</w:t>
      </w:r>
      <w:r w:rsidR="0034723F">
        <w:rPr>
          <w:rFonts w:cs="Times New Roman"/>
        </w:rPr>
        <w:t xml:space="preserve"> </w:t>
      </w:r>
      <w:r w:rsidR="00581EA7" w:rsidRPr="001C5C98">
        <w:rPr>
          <w:rFonts w:cs="Times New Roman"/>
        </w:rPr>
        <w:t xml:space="preserve">EUR. </w:t>
      </w:r>
    </w:p>
    <w:p w14:paraId="0114E8F4" w14:textId="2056EC42" w:rsidR="00112FE7" w:rsidRDefault="00112FE7" w:rsidP="00681516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Prihodi poslovanja (razred 6) </w:t>
      </w:r>
      <w:r w:rsidR="00FD20DE">
        <w:rPr>
          <w:rFonts w:cs="Times New Roman"/>
        </w:rPr>
        <w:t>povećavaju</w:t>
      </w:r>
      <w:r>
        <w:rPr>
          <w:rFonts w:cs="Times New Roman"/>
        </w:rPr>
        <w:t xml:space="preserve"> se za iznos od </w:t>
      </w:r>
      <w:r w:rsidR="0070756A">
        <w:rPr>
          <w:rFonts w:cs="Times New Roman"/>
        </w:rPr>
        <w:t>252.500,00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 xml:space="preserve">EUR te su sada planirani u iznosu od </w:t>
      </w:r>
      <w:r w:rsidR="0070756A">
        <w:rPr>
          <w:rFonts w:cs="Times New Roman"/>
        </w:rPr>
        <w:t>13.297</w:t>
      </w:r>
      <w:r w:rsidR="00E34D16" w:rsidRPr="00E34D16">
        <w:rPr>
          <w:rFonts w:cs="Times New Roman"/>
        </w:rPr>
        <w:t>.</w:t>
      </w:r>
      <w:r w:rsidR="0070756A">
        <w:rPr>
          <w:rFonts w:cs="Times New Roman"/>
        </w:rPr>
        <w:t>790</w:t>
      </w:r>
      <w:r w:rsidR="00E34D16" w:rsidRPr="00E34D16">
        <w:rPr>
          <w:rFonts w:cs="Times New Roman"/>
        </w:rPr>
        <w:t>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>EUR.</w:t>
      </w:r>
    </w:p>
    <w:p w14:paraId="709FB8C7" w14:textId="1FD119E7" w:rsidR="00005132" w:rsidRDefault="006B4736" w:rsidP="00005132">
      <w:pPr>
        <w:spacing w:line="276" w:lineRule="auto"/>
        <w:ind w:firstLine="708"/>
        <w:jc w:val="both"/>
        <w:rPr>
          <w:rFonts w:cs="Times New Roman"/>
        </w:rPr>
      </w:pPr>
      <w:r w:rsidRPr="006B4736">
        <w:rPr>
          <w:rFonts w:cs="Times New Roman"/>
        </w:rPr>
        <w:t xml:space="preserve">Prihodi od poreza </w:t>
      </w:r>
      <w:r w:rsidR="00112FE7">
        <w:rPr>
          <w:rFonts w:cs="Times New Roman"/>
        </w:rPr>
        <w:t>(6</w:t>
      </w:r>
      <w:r>
        <w:rPr>
          <w:rFonts w:cs="Times New Roman"/>
        </w:rPr>
        <w:t>1</w:t>
      </w:r>
      <w:r w:rsidR="00112FE7">
        <w:rPr>
          <w:rFonts w:cs="Times New Roman"/>
        </w:rPr>
        <w:t xml:space="preserve">) </w:t>
      </w:r>
      <w:r w:rsidR="00FD20DE">
        <w:rPr>
          <w:rFonts w:cs="Times New Roman"/>
        </w:rPr>
        <w:t xml:space="preserve">povećavaju </w:t>
      </w:r>
      <w:r w:rsidR="00F656E3">
        <w:rPr>
          <w:rFonts w:cs="Times New Roman"/>
        </w:rPr>
        <w:t xml:space="preserve">se za iznos od </w:t>
      </w:r>
      <w:r w:rsidR="0070756A">
        <w:rPr>
          <w:rFonts w:cs="Times New Roman"/>
        </w:rPr>
        <w:t>101.530,00</w:t>
      </w:r>
      <w:r w:rsidR="00F656E3">
        <w:rPr>
          <w:rFonts w:cs="Times New Roman"/>
        </w:rPr>
        <w:t xml:space="preserve"> EUR te su sada planirani u iznosu od </w:t>
      </w:r>
      <w:r w:rsidR="0070756A">
        <w:rPr>
          <w:rFonts w:cs="Times New Roman"/>
        </w:rPr>
        <w:t>6.357.040,00</w:t>
      </w:r>
      <w:r w:rsidR="00F656E3">
        <w:rPr>
          <w:rFonts w:cs="Times New Roman"/>
        </w:rPr>
        <w:t xml:space="preserve"> EUR. </w:t>
      </w:r>
    </w:p>
    <w:p w14:paraId="2CA7708D" w14:textId="18CA340E" w:rsidR="00F656E3" w:rsidRDefault="00FD20DE" w:rsidP="00681516">
      <w:pPr>
        <w:spacing w:line="276" w:lineRule="auto"/>
        <w:jc w:val="both"/>
      </w:pPr>
      <w:r>
        <w:rPr>
          <w:rFonts w:cs="Times New Roman"/>
        </w:rPr>
        <w:t xml:space="preserve">Povećanje </w:t>
      </w:r>
      <w:r w:rsidR="00F656E3">
        <w:rPr>
          <w:rFonts w:cs="Times New Roman"/>
        </w:rPr>
        <w:t xml:space="preserve">prihoda </w:t>
      </w:r>
      <w:r>
        <w:rPr>
          <w:rFonts w:cs="Times New Roman"/>
        </w:rPr>
        <w:t>odnosi se na planirano povećanje redovnih priljeva od poreza na dohodak</w:t>
      </w:r>
      <w:r w:rsidR="00BD2FEF">
        <w:rPr>
          <w:rFonts w:cs="Times New Roman"/>
        </w:rPr>
        <w:t xml:space="preserve"> sukladno projekcijama</w:t>
      </w:r>
      <w:r>
        <w:rPr>
          <w:rFonts w:cs="Times New Roman"/>
        </w:rPr>
        <w:t>.</w:t>
      </w:r>
      <w:r w:rsidRPr="00FD20DE">
        <w:t xml:space="preserve"> </w:t>
      </w:r>
    </w:p>
    <w:p w14:paraId="72A00A6F" w14:textId="6085F3DE" w:rsidR="00005132" w:rsidRDefault="00005132" w:rsidP="00005132">
      <w:pPr>
        <w:spacing w:line="276" w:lineRule="auto"/>
        <w:ind w:firstLine="708"/>
        <w:jc w:val="both"/>
        <w:rPr>
          <w:rFonts w:cs="Times New Roman"/>
        </w:rPr>
      </w:pPr>
      <w:r w:rsidRPr="00005132">
        <w:rPr>
          <w:rFonts w:cs="Times New Roman"/>
        </w:rPr>
        <w:t>Pomoći iz inozemstva i od subjekata unutar općeg proračuna</w:t>
      </w:r>
      <w:r>
        <w:rPr>
          <w:rFonts w:cs="Times New Roman"/>
        </w:rPr>
        <w:t xml:space="preserve"> (63) povećavaju se za iznos od </w:t>
      </w:r>
      <w:r w:rsidR="0070756A">
        <w:rPr>
          <w:rFonts w:cs="Times New Roman"/>
        </w:rPr>
        <w:t>145.970,00</w:t>
      </w:r>
      <w:r>
        <w:rPr>
          <w:rFonts w:cs="Times New Roman"/>
        </w:rPr>
        <w:t xml:space="preserve"> EUR te su sada planirane u iznosu </w:t>
      </w:r>
      <w:r w:rsidR="0070756A">
        <w:rPr>
          <w:rFonts w:cs="Times New Roman"/>
        </w:rPr>
        <w:t>5.079.800,00</w:t>
      </w:r>
      <w:r>
        <w:rPr>
          <w:rFonts w:cs="Times New Roman"/>
        </w:rPr>
        <w:t xml:space="preserve"> EUR. Povećava se plan pomoći za projekte koji do sada nisu planirani ili su planirani u manjem iznosu o potrebnog.</w:t>
      </w:r>
    </w:p>
    <w:p w14:paraId="51459749" w14:textId="0692E376" w:rsidR="0070756A" w:rsidRPr="00005132" w:rsidRDefault="0070756A" w:rsidP="00005132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Prihodi od upravnih i administrativnih pristojbi, pristojbi po posebnim propisima i naknadama (65) povećavaju se za iznos od 5.000,00 EUR te su sada planirane u iznosu od 1.134.400,00 EUR </w:t>
      </w:r>
      <w:r w:rsidR="007D1D32">
        <w:rPr>
          <w:rFonts w:cs="Times New Roman"/>
        </w:rPr>
        <w:t xml:space="preserve">za iznos pristojbi koje nisu bile planirane izvornim proračunom. </w:t>
      </w:r>
    </w:p>
    <w:p w14:paraId="7B2AF80A" w14:textId="77777777" w:rsidR="00F656E3" w:rsidRDefault="00F656E3" w:rsidP="00F656E3">
      <w:pPr>
        <w:spacing w:line="276" w:lineRule="auto"/>
        <w:ind w:firstLine="708"/>
        <w:jc w:val="both"/>
        <w:rPr>
          <w:rFonts w:cs="Times New Roman"/>
        </w:rPr>
      </w:pPr>
    </w:p>
    <w:p w14:paraId="0DA6A239" w14:textId="77777777" w:rsidR="00542BAE" w:rsidRPr="001C5C98" w:rsidRDefault="00D122A7" w:rsidP="001C5C98">
      <w:pPr>
        <w:spacing w:line="276" w:lineRule="auto"/>
        <w:ind w:firstLine="708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 xml:space="preserve">Rashodi </w:t>
      </w:r>
    </w:p>
    <w:p w14:paraId="23FB2C0A" w14:textId="3E11F28B" w:rsidR="00F0165A" w:rsidRDefault="00681516" w:rsidP="00F0165A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U ovim </w:t>
      </w:r>
      <w:r w:rsidR="00BD2FEF">
        <w:rPr>
          <w:rFonts w:cs="Times New Roman"/>
        </w:rPr>
        <w:t>I</w:t>
      </w:r>
      <w:r>
        <w:rPr>
          <w:rFonts w:cs="Times New Roman"/>
        </w:rPr>
        <w:t>.</w:t>
      </w:r>
      <w:r w:rsidR="00FD20DE">
        <w:rPr>
          <w:rFonts w:cs="Times New Roman"/>
        </w:rPr>
        <w:t xml:space="preserve"> </w:t>
      </w:r>
      <w:r w:rsidR="007D1D32">
        <w:rPr>
          <w:rFonts w:cs="Times New Roman"/>
        </w:rPr>
        <w:t>i</w:t>
      </w:r>
      <w:r>
        <w:rPr>
          <w:rFonts w:cs="Times New Roman"/>
        </w:rPr>
        <w:t>zmjenama i dopunama proračuna</w:t>
      </w:r>
      <w:r w:rsidR="00327DA3">
        <w:rPr>
          <w:rFonts w:cs="Times New Roman"/>
        </w:rPr>
        <w:t xml:space="preserve"> </w:t>
      </w:r>
      <w:r w:rsidR="00B8519B">
        <w:rPr>
          <w:rFonts w:cs="Times New Roman"/>
        </w:rPr>
        <w:t xml:space="preserve">plan </w:t>
      </w:r>
      <w:r w:rsidR="007D1D32">
        <w:rPr>
          <w:rFonts w:cs="Times New Roman"/>
        </w:rPr>
        <w:t>u</w:t>
      </w:r>
      <w:r w:rsidR="00327DA3">
        <w:rPr>
          <w:rFonts w:cs="Times New Roman"/>
        </w:rPr>
        <w:t>kupni</w:t>
      </w:r>
      <w:r w:rsidR="00B8519B">
        <w:rPr>
          <w:rFonts w:cs="Times New Roman"/>
        </w:rPr>
        <w:t>h</w:t>
      </w:r>
      <w:r>
        <w:rPr>
          <w:rFonts w:cs="Times New Roman"/>
        </w:rPr>
        <w:t xml:space="preserve"> </w:t>
      </w:r>
      <w:r w:rsidR="00327DA3">
        <w:rPr>
          <w:rFonts w:cs="Times New Roman"/>
        </w:rPr>
        <w:t>rashod</w:t>
      </w:r>
      <w:r w:rsidR="00B8519B">
        <w:rPr>
          <w:rFonts w:cs="Times New Roman"/>
        </w:rPr>
        <w:t>a</w:t>
      </w:r>
      <w:r w:rsidR="00327DA3">
        <w:rPr>
          <w:rFonts w:cs="Times New Roman"/>
        </w:rPr>
        <w:t xml:space="preserve"> </w:t>
      </w:r>
      <w:r w:rsidR="00005132">
        <w:rPr>
          <w:rFonts w:cs="Times New Roman"/>
        </w:rPr>
        <w:t xml:space="preserve">se </w:t>
      </w:r>
      <w:r w:rsidR="007D1D32">
        <w:rPr>
          <w:rFonts w:cs="Times New Roman"/>
        </w:rPr>
        <w:t>smanjuje se</w:t>
      </w:r>
      <w:r w:rsidR="00005132">
        <w:rPr>
          <w:rFonts w:cs="Times New Roman"/>
        </w:rPr>
        <w:t xml:space="preserve"> za </w:t>
      </w:r>
      <w:r w:rsidR="007D1D32">
        <w:rPr>
          <w:rFonts w:cs="Times New Roman"/>
        </w:rPr>
        <w:t>38.900,00</w:t>
      </w:r>
      <w:r w:rsidR="00005132" w:rsidRPr="00F4042E">
        <w:rPr>
          <w:rFonts w:cs="Times New Roman"/>
        </w:rPr>
        <w:t xml:space="preserve"> EUR </w:t>
      </w:r>
      <w:r w:rsidR="00005132">
        <w:rPr>
          <w:rFonts w:cs="Times New Roman"/>
        </w:rPr>
        <w:t xml:space="preserve">te ukupno iznosi </w:t>
      </w:r>
      <w:r w:rsidR="007D1D32">
        <w:rPr>
          <w:rFonts w:cs="Times New Roman"/>
        </w:rPr>
        <w:t>9.314.050,00</w:t>
      </w:r>
      <w:r w:rsidR="00005132">
        <w:rPr>
          <w:rFonts w:cs="Times New Roman"/>
        </w:rPr>
        <w:t xml:space="preserve"> EUR</w:t>
      </w:r>
      <w:r w:rsidR="00B8519B">
        <w:rPr>
          <w:rFonts w:cs="Times New Roman"/>
        </w:rPr>
        <w:t>.</w:t>
      </w:r>
      <w:r w:rsidR="00005132">
        <w:rPr>
          <w:rFonts w:cs="Times New Roman"/>
        </w:rPr>
        <w:t xml:space="preserve"> </w:t>
      </w:r>
    </w:p>
    <w:p w14:paraId="5FD634FD" w14:textId="2C49364A" w:rsidR="00005132" w:rsidRDefault="00443124" w:rsidP="00F0165A">
      <w:pPr>
        <w:spacing w:line="276" w:lineRule="auto"/>
        <w:jc w:val="both"/>
        <w:rPr>
          <w:rFonts w:cs="Times New Roman"/>
        </w:rPr>
      </w:pPr>
      <w:r w:rsidRPr="00443124">
        <w:rPr>
          <w:rFonts w:cs="Times New Roman"/>
        </w:rPr>
        <w:t>Rashodi poslovanja</w:t>
      </w:r>
      <w:r>
        <w:rPr>
          <w:rFonts w:cs="Times New Roman"/>
        </w:rPr>
        <w:t xml:space="preserve"> (razred 3) </w:t>
      </w:r>
      <w:r w:rsidR="007D1D32">
        <w:rPr>
          <w:rFonts w:cs="Times New Roman"/>
        </w:rPr>
        <w:t>smanjuju</w:t>
      </w:r>
      <w:r>
        <w:rPr>
          <w:rFonts w:cs="Times New Roman"/>
        </w:rPr>
        <w:t xml:space="preserve"> se za iznos od </w:t>
      </w:r>
      <w:r w:rsidR="007D1D32">
        <w:rPr>
          <w:rFonts w:cs="Times New Roman"/>
        </w:rPr>
        <w:t>38.900,00</w:t>
      </w:r>
      <w:r w:rsidR="0034723F">
        <w:rPr>
          <w:rFonts w:cs="Times New Roman"/>
        </w:rPr>
        <w:t xml:space="preserve"> EUR</w:t>
      </w:r>
      <w:r>
        <w:rPr>
          <w:rFonts w:cs="Times New Roman"/>
        </w:rPr>
        <w:t xml:space="preserve"> te sada iznose </w:t>
      </w:r>
      <w:r w:rsidR="007D1D32">
        <w:rPr>
          <w:rFonts w:cs="Times New Roman"/>
        </w:rPr>
        <w:t>9.314.050,00</w:t>
      </w:r>
      <w:r>
        <w:rPr>
          <w:rFonts w:cs="Times New Roman"/>
        </w:rPr>
        <w:t xml:space="preserve"> EUR.</w:t>
      </w:r>
    </w:p>
    <w:p w14:paraId="1BFF15CD" w14:textId="7271C3F4" w:rsidR="00443124" w:rsidRDefault="00443124" w:rsidP="00443124">
      <w:pPr>
        <w:spacing w:line="276" w:lineRule="auto"/>
        <w:ind w:firstLine="708"/>
        <w:jc w:val="both"/>
        <w:rPr>
          <w:rFonts w:cs="Times New Roman"/>
        </w:rPr>
      </w:pPr>
      <w:r w:rsidRPr="00443124">
        <w:rPr>
          <w:rFonts w:cs="Times New Roman"/>
        </w:rPr>
        <w:lastRenderedPageBreak/>
        <w:t>Materijalni rashodi</w:t>
      </w:r>
      <w:r>
        <w:rPr>
          <w:rFonts w:cs="Times New Roman"/>
        </w:rPr>
        <w:t xml:space="preserve"> (32) </w:t>
      </w:r>
      <w:r w:rsidR="007D1D32">
        <w:rPr>
          <w:rFonts w:cs="Times New Roman"/>
        </w:rPr>
        <w:t>smanjuju</w:t>
      </w:r>
      <w:r>
        <w:rPr>
          <w:rFonts w:cs="Times New Roman"/>
        </w:rPr>
        <w:t xml:space="preserve"> se za</w:t>
      </w:r>
      <w:r w:rsidRPr="00443124">
        <w:t xml:space="preserve"> </w:t>
      </w:r>
      <w:r w:rsidR="007D1D32">
        <w:rPr>
          <w:rFonts w:cs="Times New Roman"/>
        </w:rPr>
        <w:t>66.000,00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 xml:space="preserve">EUR te iznose </w:t>
      </w:r>
      <w:r w:rsidR="007D1D32">
        <w:rPr>
          <w:rFonts w:cs="Times New Roman"/>
        </w:rPr>
        <w:t>3.666.450,00</w:t>
      </w:r>
      <w:r>
        <w:rPr>
          <w:rFonts w:cs="Times New Roman"/>
        </w:rPr>
        <w:t xml:space="preserve"> EUR i </w:t>
      </w:r>
      <w:r w:rsidR="007D1D32">
        <w:rPr>
          <w:rFonts w:cs="Times New Roman"/>
        </w:rPr>
        <w:t>smanjenje</w:t>
      </w:r>
      <w:r>
        <w:rPr>
          <w:rFonts w:cs="Times New Roman"/>
        </w:rPr>
        <w:t xml:space="preserve"> se odnosi </w:t>
      </w:r>
      <w:r w:rsidR="0034723F">
        <w:rPr>
          <w:rFonts w:cs="Times New Roman"/>
        </w:rPr>
        <w:t xml:space="preserve">uglavnom na </w:t>
      </w:r>
      <w:r w:rsidR="00B47691" w:rsidRPr="00B47691">
        <w:rPr>
          <w:rFonts w:cs="Times New Roman"/>
        </w:rPr>
        <w:t>Intelektualne i osobne usluge</w:t>
      </w:r>
      <w:r w:rsidR="007D1D32">
        <w:rPr>
          <w:rFonts w:cs="Times New Roman"/>
        </w:rPr>
        <w:t>, te na Usluge promidžbe i informiranja</w:t>
      </w:r>
      <w:r w:rsidR="00B47691">
        <w:rPr>
          <w:rFonts w:cs="Times New Roman"/>
        </w:rPr>
        <w:t>.</w:t>
      </w:r>
    </w:p>
    <w:p w14:paraId="522DFA76" w14:textId="4AA46689" w:rsidR="00B47691" w:rsidRDefault="00B47691" w:rsidP="00443124">
      <w:pPr>
        <w:spacing w:line="276" w:lineRule="auto"/>
        <w:ind w:firstLine="708"/>
        <w:jc w:val="both"/>
        <w:rPr>
          <w:rFonts w:cs="Times New Roman"/>
        </w:rPr>
      </w:pPr>
      <w:r w:rsidRPr="0034723F">
        <w:rPr>
          <w:rFonts w:cs="Times New Roman"/>
        </w:rPr>
        <w:t>Subvencije</w:t>
      </w:r>
      <w:r>
        <w:rPr>
          <w:rFonts w:cs="Times New Roman"/>
        </w:rPr>
        <w:t xml:space="preserve"> (35) </w:t>
      </w:r>
      <w:r w:rsidR="00BD2FEF">
        <w:rPr>
          <w:rFonts w:cs="Times New Roman"/>
        </w:rPr>
        <w:t>povećavaju</w:t>
      </w:r>
      <w:r>
        <w:rPr>
          <w:rFonts w:cs="Times New Roman"/>
        </w:rPr>
        <w:t xml:space="preserve"> se za iznos od </w:t>
      </w:r>
      <w:r w:rsidR="007D1D32">
        <w:rPr>
          <w:rFonts w:cs="Times New Roman"/>
        </w:rPr>
        <w:t>23.000,00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 xml:space="preserve">EUR te se </w:t>
      </w:r>
      <w:r w:rsidR="0034723F">
        <w:rPr>
          <w:rFonts w:cs="Times New Roman"/>
        </w:rPr>
        <w:t>povećanje</w:t>
      </w:r>
      <w:r>
        <w:rPr>
          <w:rFonts w:cs="Times New Roman"/>
        </w:rPr>
        <w:t xml:space="preserve"> odnosi na </w:t>
      </w:r>
      <w:r w:rsidR="007D1D32">
        <w:rPr>
          <w:rFonts w:cs="Times New Roman"/>
        </w:rPr>
        <w:t>drugačije planiranje programa za financiranje elektroničkih medija koje se treba tretirati kao potpora male vrijednosti, a planirati kao subvencija</w:t>
      </w:r>
      <w:r w:rsidR="00DC311A">
        <w:rPr>
          <w:rFonts w:cs="Times New Roman"/>
        </w:rPr>
        <w:t>.</w:t>
      </w:r>
    </w:p>
    <w:p w14:paraId="55013E4D" w14:textId="12929ADD" w:rsidR="00B47691" w:rsidRDefault="007D1D32" w:rsidP="00443124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Naknade građanima i kućanstvima </w:t>
      </w:r>
      <w:r w:rsidR="008114D1">
        <w:rPr>
          <w:rFonts w:cs="Times New Roman"/>
        </w:rPr>
        <w:t>na temelju osiguranja i druge naknade</w:t>
      </w:r>
      <w:r w:rsidR="00B47691">
        <w:rPr>
          <w:rFonts w:cs="Times New Roman"/>
        </w:rPr>
        <w:t xml:space="preserve"> (3</w:t>
      </w:r>
      <w:r>
        <w:rPr>
          <w:rFonts w:cs="Times New Roman"/>
        </w:rPr>
        <w:t>7</w:t>
      </w:r>
      <w:r w:rsidR="00B47691">
        <w:rPr>
          <w:rFonts w:cs="Times New Roman"/>
        </w:rPr>
        <w:t xml:space="preserve">) povećavaju se za iznos od </w:t>
      </w:r>
      <w:r w:rsidR="008114D1">
        <w:rPr>
          <w:rFonts w:cs="Times New Roman"/>
        </w:rPr>
        <w:t>4.100,00</w:t>
      </w:r>
      <w:r w:rsidR="0034723F">
        <w:rPr>
          <w:rFonts w:cs="Times New Roman"/>
        </w:rPr>
        <w:t xml:space="preserve"> </w:t>
      </w:r>
      <w:r w:rsidR="00B47691">
        <w:rPr>
          <w:rFonts w:cs="Times New Roman"/>
        </w:rPr>
        <w:t>EUR te se povećanje u cijelosti odnosi na</w:t>
      </w:r>
      <w:r w:rsidR="008114D1">
        <w:rPr>
          <w:rFonts w:cs="Times New Roman"/>
        </w:rPr>
        <w:t xml:space="preserve"> naknadu za moguće civilno služenje vojnog roka za civilne ročnike koji se prijave za služenje u jedinici lokalne samouprave. </w:t>
      </w:r>
    </w:p>
    <w:p w14:paraId="3EF5F2BB" w14:textId="77777777" w:rsidR="00443124" w:rsidRPr="00F0165A" w:rsidRDefault="00443124" w:rsidP="00443124">
      <w:pPr>
        <w:spacing w:line="276" w:lineRule="auto"/>
        <w:ind w:firstLine="708"/>
        <w:jc w:val="both"/>
        <w:rPr>
          <w:rFonts w:cs="Times New Roman"/>
        </w:rPr>
      </w:pPr>
    </w:p>
    <w:p w14:paraId="7FB3F667" w14:textId="2F78A5AB" w:rsidR="00F0165A" w:rsidRDefault="00543640" w:rsidP="00543640">
      <w:pPr>
        <w:spacing w:line="276" w:lineRule="auto"/>
        <w:jc w:val="both"/>
        <w:rPr>
          <w:rFonts w:cs="Times New Roman"/>
        </w:rPr>
      </w:pPr>
      <w:r w:rsidRPr="00543640">
        <w:rPr>
          <w:rFonts w:cs="Times New Roman"/>
        </w:rPr>
        <w:t>Rashodi za nabavu nefinancijske imovine</w:t>
      </w:r>
      <w:r>
        <w:rPr>
          <w:rFonts w:cs="Times New Roman"/>
        </w:rPr>
        <w:t xml:space="preserve"> (razred 4) povećavaju se za iznos od </w:t>
      </w:r>
      <w:r w:rsidR="008114D1">
        <w:rPr>
          <w:rFonts w:cs="Times New Roman"/>
        </w:rPr>
        <w:t>291.400,00</w:t>
      </w:r>
      <w:r>
        <w:rPr>
          <w:rFonts w:cs="Times New Roman"/>
        </w:rPr>
        <w:t xml:space="preserve"> EUR te sada iznose </w:t>
      </w:r>
      <w:r w:rsidR="008114D1">
        <w:rPr>
          <w:rFonts w:cs="Times New Roman"/>
        </w:rPr>
        <w:t>7.117.950,00</w:t>
      </w:r>
      <w:r>
        <w:rPr>
          <w:rFonts w:cs="Times New Roman"/>
        </w:rPr>
        <w:t xml:space="preserve"> EUR.</w:t>
      </w:r>
    </w:p>
    <w:p w14:paraId="071F0768" w14:textId="5777A10D" w:rsidR="00543640" w:rsidRPr="00543640" w:rsidRDefault="00543640" w:rsidP="0054364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543640">
        <w:rPr>
          <w:rFonts w:cs="Times New Roman"/>
        </w:rPr>
        <w:t>Rashodi za nabavu proizvedene dugotrajne imovine</w:t>
      </w:r>
      <w:r>
        <w:rPr>
          <w:rFonts w:cs="Times New Roman"/>
        </w:rPr>
        <w:t xml:space="preserve"> (42) povećavaju se za iznos od </w:t>
      </w:r>
      <w:r w:rsidR="008114D1">
        <w:rPr>
          <w:rFonts w:cs="Times New Roman"/>
        </w:rPr>
        <w:t>291.400,00</w:t>
      </w:r>
      <w:r>
        <w:rPr>
          <w:rFonts w:cs="Times New Roman"/>
        </w:rPr>
        <w:t xml:space="preserve"> EUR, te sada iznose </w:t>
      </w:r>
      <w:r w:rsidR="001E2081">
        <w:rPr>
          <w:rFonts w:cs="Times New Roman"/>
        </w:rPr>
        <w:t>4.528.850,00</w:t>
      </w:r>
      <w:r>
        <w:rPr>
          <w:rFonts w:cs="Times New Roman"/>
        </w:rPr>
        <w:t xml:space="preserve"> EUR. Povećanje se</w:t>
      </w:r>
      <w:r w:rsidR="00E34D16">
        <w:rPr>
          <w:rFonts w:cs="Times New Roman"/>
        </w:rPr>
        <w:t xml:space="preserve"> </w:t>
      </w:r>
      <w:r>
        <w:rPr>
          <w:rFonts w:cs="Times New Roman"/>
        </w:rPr>
        <w:t>odnosi na</w:t>
      </w:r>
      <w:r w:rsidR="001E2B42">
        <w:rPr>
          <w:rFonts w:cs="Times New Roman"/>
        </w:rPr>
        <w:t xml:space="preserve"> </w:t>
      </w:r>
      <w:r w:rsidR="001E2081">
        <w:rPr>
          <w:rFonts w:cs="Times New Roman"/>
        </w:rPr>
        <w:t xml:space="preserve">kapitalni projekt </w:t>
      </w:r>
      <w:r w:rsidR="001E2B42">
        <w:rPr>
          <w:rFonts w:cs="Times New Roman"/>
        </w:rPr>
        <w:t xml:space="preserve"> </w:t>
      </w:r>
      <w:r w:rsidR="001E2081">
        <w:rPr>
          <w:rFonts w:cs="Times New Roman"/>
        </w:rPr>
        <w:t xml:space="preserve">Rekonstrukcija i opremanje sportskog terena Valpovka. </w:t>
      </w:r>
    </w:p>
    <w:p w14:paraId="5A1EE470" w14:textId="77777777" w:rsidR="00F0165A" w:rsidRDefault="00F0165A" w:rsidP="001F1CDC">
      <w:pPr>
        <w:spacing w:line="276" w:lineRule="auto"/>
        <w:ind w:firstLine="708"/>
        <w:jc w:val="both"/>
        <w:rPr>
          <w:rFonts w:cs="Times New Roman"/>
          <w:b/>
          <w:bCs/>
        </w:rPr>
      </w:pPr>
    </w:p>
    <w:p w14:paraId="277F1A67" w14:textId="77777777" w:rsidR="00D37AB4" w:rsidRDefault="00D37AB4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1DF9AD43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459486B3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1C9F9FDC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37E56D09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1E9B8B8F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1BDD339D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1805248D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036F3FB3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28F6A5A9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7D4ECA28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07C49268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51369B69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6E31EFFF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4AAFAC10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5B69F90E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75A17214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6BE88493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08196493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5648329B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2DC75212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02F4D70C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145CB441" w14:textId="77777777" w:rsidR="00BE6083" w:rsidRDefault="00BE6083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5130268A" w14:textId="3ED173C7" w:rsidR="001C5C98" w:rsidRPr="007A327D" w:rsidRDefault="001C5C98" w:rsidP="001C5C98">
      <w:pPr>
        <w:spacing w:line="276" w:lineRule="auto"/>
        <w:rPr>
          <w:rFonts w:cs="Times New Roman"/>
          <w:b/>
          <w:sz w:val="28"/>
          <w:szCs w:val="28"/>
        </w:rPr>
      </w:pPr>
      <w:r w:rsidRPr="00990030">
        <w:rPr>
          <w:rFonts w:cs="Times New Roman"/>
          <w:b/>
          <w:sz w:val="28"/>
          <w:szCs w:val="28"/>
        </w:rPr>
        <w:lastRenderedPageBreak/>
        <w:t xml:space="preserve">Obrazloženje posebnog dijela </w:t>
      </w:r>
      <w:r w:rsidR="00BD2FEF">
        <w:rPr>
          <w:rFonts w:cs="Times New Roman"/>
          <w:b/>
          <w:sz w:val="28"/>
          <w:szCs w:val="28"/>
        </w:rPr>
        <w:t>I</w:t>
      </w:r>
      <w:r w:rsidR="00312BBD" w:rsidRPr="00990030">
        <w:rPr>
          <w:rFonts w:cs="Times New Roman"/>
          <w:b/>
          <w:sz w:val="28"/>
          <w:szCs w:val="28"/>
        </w:rPr>
        <w:t xml:space="preserve">. </w:t>
      </w:r>
      <w:r w:rsidR="00160FE2" w:rsidRPr="00990030">
        <w:rPr>
          <w:rFonts w:cs="Times New Roman"/>
          <w:b/>
          <w:sz w:val="28"/>
          <w:szCs w:val="28"/>
        </w:rPr>
        <w:t>izmjena i dopuna proračuna za 202</w:t>
      </w:r>
      <w:r w:rsidR="001E2081">
        <w:rPr>
          <w:rFonts w:cs="Times New Roman"/>
          <w:b/>
          <w:sz w:val="28"/>
          <w:szCs w:val="28"/>
        </w:rPr>
        <w:t>6</w:t>
      </w:r>
      <w:r w:rsidR="00160FE2" w:rsidRPr="00990030">
        <w:rPr>
          <w:rFonts w:cs="Times New Roman"/>
          <w:b/>
          <w:sz w:val="28"/>
          <w:szCs w:val="28"/>
        </w:rPr>
        <w:t>.g</w:t>
      </w:r>
    </w:p>
    <w:p w14:paraId="4EC8DBB0" w14:textId="77777777" w:rsidR="000F271E" w:rsidRDefault="000F271E" w:rsidP="001C5C98">
      <w:pPr>
        <w:spacing w:line="276" w:lineRule="auto"/>
        <w:rPr>
          <w:rFonts w:cs="Times New Roman"/>
          <w:b/>
        </w:rPr>
      </w:pPr>
    </w:p>
    <w:p w14:paraId="48F922DB" w14:textId="7F754652" w:rsidR="00920CD2" w:rsidRPr="00920CD2" w:rsidRDefault="00920CD2" w:rsidP="00920CD2">
      <w:pPr>
        <w:spacing w:line="276" w:lineRule="auto"/>
        <w:jc w:val="both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>Razdjel 00</w:t>
      </w:r>
      <w:r>
        <w:rPr>
          <w:rFonts w:cs="Times New Roman"/>
          <w:b/>
          <w:bCs/>
        </w:rPr>
        <w:t>1</w:t>
      </w:r>
      <w:r w:rsidRPr="00F152AA">
        <w:rPr>
          <w:rFonts w:cs="Times New Roman"/>
          <w:b/>
          <w:bCs/>
        </w:rPr>
        <w:t xml:space="preserve"> UPRAVNI ODJEL ZA </w:t>
      </w:r>
      <w:r>
        <w:rPr>
          <w:rFonts w:cs="Times New Roman"/>
          <w:b/>
          <w:bCs/>
        </w:rPr>
        <w:t>POSLOVE GRADONAČELNIKA</w:t>
      </w:r>
    </w:p>
    <w:p w14:paraId="528BBDBD" w14:textId="3E2F7FC5" w:rsidR="006B47CF" w:rsidRPr="00F152AA" w:rsidRDefault="006B47CF" w:rsidP="006B47CF">
      <w:pPr>
        <w:spacing w:line="276" w:lineRule="auto"/>
        <w:rPr>
          <w:rFonts w:cs="Times New Roman"/>
          <w:b/>
        </w:rPr>
      </w:pPr>
      <w:r w:rsidRPr="00F152AA">
        <w:rPr>
          <w:rFonts w:cs="Times New Roman"/>
          <w:b/>
        </w:rPr>
        <w:t xml:space="preserve">Glava 00101 </w:t>
      </w:r>
      <w:r w:rsidR="001E2081">
        <w:rPr>
          <w:rFonts w:cs="Times New Roman"/>
          <w:b/>
        </w:rPr>
        <w:t>Upravni odjel za poslove gradonačelnika</w:t>
      </w:r>
    </w:p>
    <w:p w14:paraId="4C0D908C" w14:textId="77777777" w:rsidR="001E2081" w:rsidRPr="001E2081" w:rsidRDefault="001E2081" w:rsidP="001E2081">
      <w:pPr>
        <w:spacing w:line="276" w:lineRule="auto"/>
        <w:rPr>
          <w:rFonts w:cs="Times New Roman"/>
          <w:b/>
        </w:rPr>
      </w:pPr>
      <w:r w:rsidRPr="001E2081">
        <w:rPr>
          <w:rFonts w:cs="Times New Roman"/>
          <w:b/>
        </w:rPr>
        <w:t>Program 1101 Javna uprava i administracija, redovna djelatnost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A50391" w:rsidRPr="00F152AA" w14:paraId="07497896" w14:textId="77777777" w:rsidTr="003F26E5">
        <w:trPr>
          <w:trHeight w:val="360"/>
        </w:trPr>
        <w:tc>
          <w:tcPr>
            <w:tcW w:w="4811" w:type="dxa"/>
            <w:vMerge w:val="restart"/>
          </w:tcPr>
          <w:p w14:paraId="68BBAC18" w14:textId="2E445A2E" w:rsidR="00A50391" w:rsidRPr="00F152AA" w:rsidRDefault="00A50391" w:rsidP="003F26E5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t>Aktivnost A110</w:t>
            </w:r>
            <w:r w:rsidR="001E2081">
              <w:rPr>
                <w:rFonts w:cs="Times New Roman"/>
              </w:rPr>
              <w:t>101</w:t>
            </w:r>
            <w:r w:rsidRPr="00F152AA">
              <w:rPr>
                <w:rFonts w:cs="Times New Roman"/>
              </w:rPr>
              <w:t xml:space="preserve"> </w:t>
            </w:r>
            <w:r w:rsidR="001E2081">
              <w:rPr>
                <w:rFonts w:cs="Times New Roman"/>
              </w:rPr>
              <w:t>Administrativno tehnički poslovi</w:t>
            </w:r>
          </w:p>
        </w:tc>
        <w:tc>
          <w:tcPr>
            <w:tcW w:w="1296" w:type="dxa"/>
          </w:tcPr>
          <w:p w14:paraId="02C5FBF9" w14:textId="57418783" w:rsidR="00A50391" w:rsidRPr="00F152AA" w:rsidRDefault="00A50391" w:rsidP="003F26E5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 w:rsidR="001E2081">
              <w:rPr>
                <w:rFonts w:cs="Times New Roman"/>
              </w:rPr>
              <w:t>6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00603E7A" w14:textId="2831547F" w:rsidR="00A50391" w:rsidRPr="00F152AA" w:rsidRDefault="00A50391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I. </w:t>
            </w:r>
            <w:r w:rsidR="00DC311A">
              <w:rPr>
                <w:rFonts w:cs="Times New Roman"/>
              </w:rPr>
              <w:t>i</w:t>
            </w:r>
            <w:r>
              <w:rPr>
                <w:rFonts w:cs="Times New Roman"/>
              </w:rPr>
              <w:t>zmjene i dopune</w:t>
            </w:r>
          </w:p>
        </w:tc>
      </w:tr>
      <w:tr w:rsidR="00A50391" w:rsidRPr="00F152AA" w14:paraId="3291F511" w14:textId="77777777" w:rsidTr="003F26E5">
        <w:trPr>
          <w:trHeight w:val="364"/>
        </w:trPr>
        <w:tc>
          <w:tcPr>
            <w:tcW w:w="4811" w:type="dxa"/>
            <w:vMerge/>
          </w:tcPr>
          <w:p w14:paraId="28A3C7B0" w14:textId="77777777" w:rsidR="00A50391" w:rsidRPr="00F152AA" w:rsidRDefault="00A50391" w:rsidP="003F26E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2E30732E" w14:textId="6681E8B2" w:rsidR="00A50391" w:rsidRPr="00F152AA" w:rsidRDefault="001E2081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98.000,00</w:t>
            </w:r>
          </w:p>
        </w:tc>
        <w:tc>
          <w:tcPr>
            <w:tcW w:w="1444" w:type="dxa"/>
            <w:vAlign w:val="center"/>
          </w:tcPr>
          <w:p w14:paraId="13BF7255" w14:textId="4D78EB13" w:rsidR="00A50391" w:rsidRPr="00F152AA" w:rsidRDefault="001E2081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75.000,00</w:t>
            </w:r>
          </w:p>
        </w:tc>
      </w:tr>
    </w:tbl>
    <w:p w14:paraId="0983D960" w14:textId="4F045EA6" w:rsidR="001E2081" w:rsidRDefault="001E2081" w:rsidP="00372720">
      <w:pPr>
        <w:spacing w:line="276" w:lineRule="auto"/>
        <w:ind w:firstLine="708"/>
        <w:jc w:val="both"/>
        <w:rPr>
          <w:rFonts w:cs="Times New Roman"/>
        </w:rPr>
      </w:pPr>
      <w:r w:rsidRPr="001E2081">
        <w:rPr>
          <w:rFonts w:cs="Times New Roman"/>
        </w:rPr>
        <w:t>Unutar ove aktivnosti planirano je financirati troškove Ureda gradonačelnika kao što su službena putovanja, rashodi za materijal i energiju, rashodi za usluge te reprezentacija i sl. Cilj ove aktivnosti je održavati uredno odvijanje redovnih aktivnosti Upravnog odjela za poslove gradonačelnika.</w:t>
      </w:r>
      <w:r>
        <w:rPr>
          <w:rFonts w:cs="Times New Roman"/>
        </w:rPr>
        <w:t xml:space="preserve"> Smanjenje se odnosi na Usluge promidžbe i informiranja za financiranj</w:t>
      </w:r>
      <w:r w:rsidR="00DC311A">
        <w:rPr>
          <w:rFonts w:cs="Times New Roman"/>
        </w:rPr>
        <w:t xml:space="preserve">e programa elektorničkim medijima </w:t>
      </w:r>
      <w:r>
        <w:rPr>
          <w:rFonts w:cs="Times New Roman"/>
        </w:rPr>
        <w:t xml:space="preserve">koje su </w:t>
      </w:r>
      <w:r w:rsidR="00DC311A">
        <w:rPr>
          <w:rFonts w:cs="Times New Roman"/>
        </w:rPr>
        <w:t>istom iznosu planirane kao subvencije</w:t>
      </w:r>
      <w:r w:rsidR="00372720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6CFDE250" w14:textId="77777777" w:rsidR="00DC311A" w:rsidRDefault="00DC311A" w:rsidP="001E2081">
      <w:pPr>
        <w:spacing w:line="276" w:lineRule="auto"/>
        <w:jc w:val="both"/>
        <w:rPr>
          <w:rFonts w:cs="Times New Roman"/>
        </w:rPr>
      </w:pPr>
    </w:p>
    <w:p w14:paraId="26BDD03A" w14:textId="77777777" w:rsidR="00DC311A" w:rsidRPr="00F152AA" w:rsidRDefault="00DC311A" w:rsidP="00DC311A">
      <w:pPr>
        <w:spacing w:line="276" w:lineRule="auto"/>
        <w:rPr>
          <w:rFonts w:cs="Times New Roman"/>
          <w:b/>
        </w:rPr>
      </w:pPr>
      <w:r w:rsidRPr="00F152AA">
        <w:rPr>
          <w:rFonts w:cs="Times New Roman"/>
          <w:b/>
        </w:rPr>
        <w:t xml:space="preserve">Glava 00101 </w:t>
      </w:r>
      <w:r>
        <w:rPr>
          <w:rFonts w:cs="Times New Roman"/>
          <w:b/>
        </w:rPr>
        <w:t>Upravni odjel za poslove gradonačelnika</w:t>
      </w:r>
    </w:p>
    <w:p w14:paraId="5AE9FDD6" w14:textId="77777777" w:rsidR="00DC311A" w:rsidRPr="001E2081" w:rsidRDefault="00DC311A" w:rsidP="00DC311A">
      <w:pPr>
        <w:spacing w:line="276" w:lineRule="auto"/>
        <w:rPr>
          <w:rFonts w:cs="Times New Roman"/>
          <w:b/>
        </w:rPr>
      </w:pPr>
      <w:r w:rsidRPr="001E2081">
        <w:rPr>
          <w:rFonts w:cs="Times New Roman"/>
          <w:b/>
        </w:rPr>
        <w:t>Program 1101 Javna uprava i administracija, redovna djelatnost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DC311A" w:rsidRPr="00F152AA" w14:paraId="28219AC0" w14:textId="77777777" w:rsidTr="00FD3CD1">
        <w:trPr>
          <w:trHeight w:val="360"/>
        </w:trPr>
        <w:tc>
          <w:tcPr>
            <w:tcW w:w="4811" w:type="dxa"/>
            <w:vMerge w:val="restart"/>
          </w:tcPr>
          <w:p w14:paraId="5DBBE07E" w14:textId="56B6AA51" w:rsidR="00DC311A" w:rsidRPr="00F152AA" w:rsidRDefault="00DC311A" w:rsidP="00FD3CD1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t>Aktivnost A110</w:t>
            </w:r>
            <w:r>
              <w:rPr>
                <w:rFonts w:cs="Times New Roman"/>
              </w:rPr>
              <w:t>10</w:t>
            </w:r>
            <w:r>
              <w:rPr>
                <w:rFonts w:cs="Times New Roman"/>
              </w:rPr>
              <w:t>4</w:t>
            </w:r>
            <w:r w:rsidRPr="00F152A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Potpore male vrijednosti elektroničkim medijima</w:t>
            </w:r>
          </w:p>
        </w:tc>
        <w:tc>
          <w:tcPr>
            <w:tcW w:w="1296" w:type="dxa"/>
          </w:tcPr>
          <w:p w14:paraId="0BA0353E" w14:textId="77777777" w:rsidR="00DC311A" w:rsidRPr="00F152AA" w:rsidRDefault="00DC311A" w:rsidP="00FD3CD1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1C273B7B" w14:textId="518277D4" w:rsidR="00DC311A" w:rsidRPr="00F152AA" w:rsidRDefault="00DC311A" w:rsidP="00FD3CD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I. 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</w:rPr>
              <w:t>zmjene i dopune</w:t>
            </w:r>
          </w:p>
        </w:tc>
      </w:tr>
      <w:tr w:rsidR="00DC311A" w:rsidRPr="00F152AA" w14:paraId="472EFF67" w14:textId="77777777" w:rsidTr="00FD3CD1">
        <w:trPr>
          <w:trHeight w:val="364"/>
        </w:trPr>
        <w:tc>
          <w:tcPr>
            <w:tcW w:w="4811" w:type="dxa"/>
            <w:vMerge/>
          </w:tcPr>
          <w:p w14:paraId="2C3A9304" w14:textId="77777777" w:rsidR="00DC311A" w:rsidRPr="00F152AA" w:rsidRDefault="00DC311A" w:rsidP="00FD3CD1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5E26BD12" w14:textId="724FBDBA" w:rsidR="00DC311A" w:rsidRPr="00F152AA" w:rsidRDefault="00DC311A" w:rsidP="00FD3CD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44" w:type="dxa"/>
            <w:vAlign w:val="center"/>
          </w:tcPr>
          <w:p w14:paraId="0F30335C" w14:textId="4A46FC8C" w:rsidR="00DC311A" w:rsidRPr="00F152AA" w:rsidRDefault="00DC311A" w:rsidP="00FD3CD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  <w:r>
              <w:rPr>
                <w:rFonts w:cs="Times New Roman"/>
              </w:rPr>
              <w:t>.000,00</w:t>
            </w:r>
          </w:p>
        </w:tc>
      </w:tr>
    </w:tbl>
    <w:p w14:paraId="783E6926" w14:textId="4894BBF6" w:rsidR="00DC311A" w:rsidRDefault="00DC311A" w:rsidP="00DC311A">
      <w:pPr>
        <w:spacing w:line="276" w:lineRule="auto"/>
        <w:ind w:firstLine="708"/>
        <w:jc w:val="both"/>
        <w:rPr>
          <w:rFonts w:cs="Times New Roman"/>
        </w:rPr>
      </w:pPr>
      <w:r w:rsidRPr="001E2081">
        <w:rPr>
          <w:rFonts w:cs="Times New Roman"/>
        </w:rPr>
        <w:t xml:space="preserve">Unutar ove aktivnosti planirano je financirati </w:t>
      </w:r>
      <w:r>
        <w:rPr>
          <w:rFonts w:cs="Times New Roman"/>
        </w:rPr>
        <w:t xml:space="preserve">proizvodnju i objavu programskih sadržaja regionalnih i lokalnih nakladnika televizije, </w:t>
      </w:r>
      <w:r>
        <w:rPr>
          <w:rFonts w:cs="Times New Roman"/>
        </w:rPr>
        <w:t xml:space="preserve">programskih sadržaja regionalnih i lokalnih nakladnika </w:t>
      </w:r>
      <w:r>
        <w:rPr>
          <w:rFonts w:cs="Times New Roman"/>
        </w:rPr>
        <w:t>radija te elektroničkih publikacija od interesa za Grad Valpovo.  P</w:t>
      </w:r>
      <w:r>
        <w:rPr>
          <w:rFonts w:cs="Times New Roman"/>
        </w:rPr>
        <w:t>ovećanje odnosi na drugačije planiranje programa za financiranje elektroničkih medija koje se treba tretirati kao potpora male vrijednosti, a planirati kao subvencija.</w:t>
      </w:r>
    </w:p>
    <w:p w14:paraId="485CAF4C" w14:textId="77777777" w:rsidR="00DC311A" w:rsidRDefault="00DC311A" w:rsidP="001E2081">
      <w:pPr>
        <w:spacing w:line="276" w:lineRule="auto"/>
        <w:jc w:val="both"/>
        <w:rPr>
          <w:rFonts w:cs="Times New Roman"/>
        </w:rPr>
      </w:pPr>
    </w:p>
    <w:p w14:paraId="19E661C4" w14:textId="77777777" w:rsidR="00372720" w:rsidRPr="00F152AA" w:rsidRDefault="00372720" w:rsidP="00372720">
      <w:pPr>
        <w:spacing w:line="276" w:lineRule="auto"/>
        <w:rPr>
          <w:rFonts w:cs="Times New Roman"/>
          <w:b/>
        </w:rPr>
      </w:pPr>
      <w:r w:rsidRPr="00F152AA">
        <w:rPr>
          <w:rFonts w:cs="Times New Roman"/>
          <w:b/>
        </w:rPr>
        <w:t xml:space="preserve">Glava 00101 </w:t>
      </w:r>
      <w:r>
        <w:rPr>
          <w:rFonts w:cs="Times New Roman"/>
          <w:b/>
        </w:rPr>
        <w:t>Upravni odjel za poslove gradonačelnika</w:t>
      </w:r>
    </w:p>
    <w:p w14:paraId="364148DC" w14:textId="1596AB7A" w:rsidR="00372720" w:rsidRPr="001E2081" w:rsidRDefault="00372720" w:rsidP="00372720">
      <w:pPr>
        <w:spacing w:line="276" w:lineRule="auto"/>
        <w:rPr>
          <w:rFonts w:cs="Times New Roman"/>
          <w:b/>
        </w:rPr>
      </w:pPr>
      <w:r w:rsidRPr="001E2081">
        <w:rPr>
          <w:rFonts w:cs="Times New Roman"/>
          <w:b/>
        </w:rPr>
        <w:t>Program 110</w:t>
      </w:r>
      <w:r w:rsidR="00C6649E">
        <w:rPr>
          <w:rFonts w:cs="Times New Roman"/>
          <w:b/>
        </w:rPr>
        <w:t>2</w:t>
      </w:r>
      <w:r w:rsidRPr="001E2081">
        <w:rPr>
          <w:rFonts w:cs="Times New Roman"/>
          <w:b/>
        </w:rPr>
        <w:t xml:space="preserve"> </w:t>
      </w:r>
      <w:r w:rsidR="00C6649E">
        <w:rPr>
          <w:rFonts w:cs="Times New Roman"/>
          <w:b/>
        </w:rPr>
        <w:t>Organiziranje i provođenje civilne zaštite i zaštite od požara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372720" w:rsidRPr="00F152AA" w14:paraId="7448DAA3" w14:textId="77777777" w:rsidTr="00FD3CD1">
        <w:trPr>
          <w:trHeight w:val="360"/>
        </w:trPr>
        <w:tc>
          <w:tcPr>
            <w:tcW w:w="4811" w:type="dxa"/>
            <w:vMerge w:val="restart"/>
          </w:tcPr>
          <w:p w14:paraId="019503A8" w14:textId="6B49E3FC" w:rsidR="00372720" w:rsidRPr="00F152AA" w:rsidRDefault="00372720" w:rsidP="00FD3CD1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t>Aktivnost A110</w:t>
            </w:r>
            <w:r>
              <w:rPr>
                <w:rFonts w:cs="Times New Roman"/>
              </w:rPr>
              <w:t>201</w:t>
            </w:r>
            <w:r w:rsidRPr="00F152A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Civilna zaštita</w:t>
            </w:r>
          </w:p>
        </w:tc>
        <w:tc>
          <w:tcPr>
            <w:tcW w:w="1296" w:type="dxa"/>
          </w:tcPr>
          <w:p w14:paraId="4CB9EE71" w14:textId="77777777" w:rsidR="00372720" w:rsidRPr="00F152AA" w:rsidRDefault="00372720" w:rsidP="00FD3CD1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13FD378D" w14:textId="77777777" w:rsidR="00372720" w:rsidRPr="00F152AA" w:rsidRDefault="00372720" w:rsidP="00FD3CD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I. izmjene i dopune</w:t>
            </w:r>
          </w:p>
        </w:tc>
      </w:tr>
      <w:tr w:rsidR="00372720" w:rsidRPr="00F152AA" w14:paraId="3AF1B8B5" w14:textId="77777777" w:rsidTr="00FD3CD1">
        <w:trPr>
          <w:trHeight w:val="364"/>
        </w:trPr>
        <w:tc>
          <w:tcPr>
            <w:tcW w:w="4811" w:type="dxa"/>
            <w:vMerge/>
          </w:tcPr>
          <w:p w14:paraId="29F884D2" w14:textId="77777777" w:rsidR="00372720" w:rsidRPr="00F152AA" w:rsidRDefault="00372720" w:rsidP="00FD3CD1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3E0C2B74" w14:textId="7384A127" w:rsidR="00372720" w:rsidRPr="00F152AA" w:rsidRDefault="00372720" w:rsidP="00FD3CD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5.800,00</w:t>
            </w:r>
          </w:p>
        </w:tc>
        <w:tc>
          <w:tcPr>
            <w:tcW w:w="1444" w:type="dxa"/>
            <w:vAlign w:val="center"/>
          </w:tcPr>
          <w:p w14:paraId="73EBDFB3" w14:textId="6806A8FB" w:rsidR="00372720" w:rsidRPr="00F152AA" w:rsidRDefault="00372720" w:rsidP="00FD3CD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</w:rPr>
              <w:t>9</w:t>
            </w:r>
            <w:r>
              <w:rPr>
                <w:rFonts w:cs="Times New Roman"/>
              </w:rPr>
              <w:t>00,00</w:t>
            </w:r>
          </w:p>
        </w:tc>
      </w:tr>
    </w:tbl>
    <w:p w14:paraId="503D1EB1" w14:textId="59F49E65" w:rsidR="00C6649E" w:rsidRDefault="00C6649E" w:rsidP="00C6649E">
      <w:pPr>
        <w:spacing w:line="276" w:lineRule="auto"/>
        <w:ind w:firstLine="708"/>
        <w:jc w:val="both"/>
        <w:rPr>
          <w:rFonts w:cs="Times New Roman"/>
        </w:rPr>
      </w:pPr>
      <w:r w:rsidRPr="00C6649E">
        <w:rPr>
          <w:rFonts w:cs="Times New Roman"/>
        </w:rPr>
        <w:t>Unutar ove aktivnosti planirano je financirati troškove organizacije Civilne zaštite na podru</w:t>
      </w:r>
      <w:r>
        <w:rPr>
          <w:rFonts w:cs="Times New Roman"/>
        </w:rPr>
        <w:t>č</w:t>
      </w:r>
      <w:r w:rsidRPr="00C6649E">
        <w:rPr>
          <w:rFonts w:cs="Times New Roman"/>
        </w:rPr>
        <w:t>ju Grada Valpova. Cilj ove aktivnosti je održavati potrebno funkcioniranje sustava Civilne zaštite</w:t>
      </w:r>
      <w:r>
        <w:rPr>
          <w:rFonts w:cs="Times New Roman"/>
        </w:rPr>
        <w:t xml:space="preserve">, a </w:t>
      </w:r>
      <w:r>
        <w:rPr>
          <w:rFonts w:cs="Times New Roman"/>
        </w:rPr>
        <w:t>povećanje</w:t>
      </w:r>
      <w:r>
        <w:rPr>
          <w:rFonts w:cs="Times New Roman"/>
        </w:rPr>
        <w:t xml:space="preserve"> se</w:t>
      </w:r>
      <w:r>
        <w:rPr>
          <w:rFonts w:cs="Times New Roman"/>
        </w:rPr>
        <w:t xml:space="preserve"> u cijelosti odnosi na naknadu za moguće civilno služenje vojnog roka za civilne ročnike koji se prijave za služenje u jedinici lokalne samouprave. </w:t>
      </w:r>
    </w:p>
    <w:p w14:paraId="557D228D" w14:textId="77777777" w:rsidR="00AA5473" w:rsidRDefault="00AA5473" w:rsidP="00AA5473">
      <w:pPr>
        <w:spacing w:line="276" w:lineRule="auto"/>
        <w:jc w:val="both"/>
        <w:rPr>
          <w:rFonts w:cs="Times New Roman"/>
        </w:rPr>
      </w:pPr>
    </w:p>
    <w:p w14:paraId="3A9F8047" w14:textId="77777777" w:rsidR="002F7D28" w:rsidRDefault="002F7D28" w:rsidP="00AA5473">
      <w:pPr>
        <w:spacing w:line="276" w:lineRule="auto"/>
        <w:jc w:val="both"/>
        <w:rPr>
          <w:rFonts w:cs="Times New Roman"/>
        </w:rPr>
      </w:pPr>
    </w:p>
    <w:p w14:paraId="56BF1200" w14:textId="77777777" w:rsidR="00087A27" w:rsidRDefault="00087A27" w:rsidP="00AA5473">
      <w:pPr>
        <w:spacing w:line="276" w:lineRule="auto"/>
        <w:jc w:val="both"/>
        <w:rPr>
          <w:rFonts w:cs="Times New Roman"/>
        </w:rPr>
      </w:pPr>
    </w:p>
    <w:p w14:paraId="739BE6E9" w14:textId="77777777" w:rsidR="00087A27" w:rsidRDefault="00087A27" w:rsidP="00AA5473">
      <w:pPr>
        <w:spacing w:line="276" w:lineRule="auto"/>
        <w:jc w:val="both"/>
        <w:rPr>
          <w:rFonts w:cs="Times New Roman"/>
        </w:rPr>
      </w:pPr>
    </w:p>
    <w:p w14:paraId="0DB28F2C" w14:textId="77777777" w:rsidR="00087A27" w:rsidRDefault="00087A27" w:rsidP="00AA5473">
      <w:pPr>
        <w:spacing w:line="276" w:lineRule="auto"/>
        <w:jc w:val="both"/>
        <w:rPr>
          <w:rFonts w:cs="Times New Roman"/>
        </w:rPr>
      </w:pPr>
    </w:p>
    <w:p w14:paraId="156996A3" w14:textId="77777777" w:rsidR="00087A27" w:rsidRDefault="00087A27" w:rsidP="00AA5473">
      <w:pPr>
        <w:spacing w:line="276" w:lineRule="auto"/>
        <w:jc w:val="both"/>
        <w:rPr>
          <w:rFonts w:cs="Times New Roman"/>
        </w:rPr>
      </w:pPr>
    </w:p>
    <w:p w14:paraId="26BE2CD9" w14:textId="77777777" w:rsidR="00087A27" w:rsidRDefault="00087A27" w:rsidP="00AA5473">
      <w:pPr>
        <w:spacing w:line="276" w:lineRule="auto"/>
        <w:jc w:val="both"/>
        <w:rPr>
          <w:rFonts w:cs="Times New Roman"/>
        </w:rPr>
      </w:pPr>
    </w:p>
    <w:p w14:paraId="589995BD" w14:textId="77777777" w:rsidR="00087A27" w:rsidRDefault="00087A27" w:rsidP="00AA5473">
      <w:pPr>
        <w:spacing w:line="276" w:lineRule="auto"/>
        <w:jc w:val="both"/>
        <w:rPr>
          <w:rFonts w:cs="Times New Roman"/>
        </w:rPr>
      </w:pPr>
    </w:p>
    <w:p w14:paraId="394D1222" w14:textId="77777777" w:rsidR="002F7D28" w:rsidRDefault="002F7D28" w:rsidP="00AA5473">
      <w:pPr>
        <w:spacing w:line="276" w:lineRule="auto"/>
        <w:jc w:val="both"/>
        <w:rPr>
          <w:rFonts w:cs="Times New Roman"/>
        </w:rPr>
      </w:pPr>
    </w:p>
    <w:p w14:paraId="520A1CFA" w14:textId="309DDB43" w:rsidR="002F7D28" w:rsidRPr="002F7D28" w:rsidRDefault="002F7D28" w:rsidP="00AA5473">
      <w:pPr>
        <w:spacing w:line="276" w:lineRule="auto"/>
        <w:jc w:val="both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lastRenderedPageBreak/>
        <w:t>Razdjel 00</w:t>
      </w:r>
      <w:r>
        <w:rPr>
          <w:rFonts w:cs="Times New Roman"/>
          <w:b/>
          <w:bCs/>
        </w:rPr>
        <w:t>2</w:t>
      </w:r>
      <w:r w:rsidRPr="00F152AA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SLUŽBA ZA FINANCIJE I PRORAČUN</w:t>
      </w:r>
    </w:p>
    <w:p w14:paraId="6CEB8A84" w14:textId="77777777" w:rsidR="00AA5473" w:rsidRPr="00AA5473" w:rsidRDefault="00AA5473" w:rsidP="00AA5473">
      <w:pPr>
        <w:spacing w:line="276" w:lineRule="auto"/>
        <w:jc w:val="both"/>
        <w:rPr>
          <w:rFonts w:cs="Times New Roman"/>
          <w:b/>
        </w:rPr>
      </w:pPr>
      <w:r w:rsidRPr="00AA5473">
        <w:rPr>
          <w:rFonts w:cs="Times New Roman"/>
          <w:b/>
        </w:rPr>
        <w:t>Glava 00201 Služba za financije i proračun</w:t>
      </w:r>
    </w:p>
    <w:p w14:paraId="1B38F875" w14:textId="77777777" w:rsidR="00AA5473" w:rsidRPr="00AA5473" w:rsidRDefault="00AA5473" w:rsidP="00AA5473">
      <w:pPr>
        <w:spacing w:line="276" w:lineRule="auto"/>
        <w:jc w:val="both"/>
        <w:rPr>
          <w:rFonts w:cs="Times New Roman"/>
          <w:b/>
          <w:bCs/>
        </w:rPr>
      </w:pPr>
      <w:r w:rsidRPr="00AA5473">
        <w:rPr>
          <w:rFonts w:cs="Times New Roman"/>
          <w:b/>
          <w:bCs/>
        </w:rPr>
        <w:t>Program 2104 Informatizacija rada Gradske uprave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AA5473" w:rsidRPr="00F152AA" w14:paraId="55BBB05A" w14:textId="77777777" w:rsidTr="00FD3CD1">
        <w:trPr>
          <w:trHeight w:val="360"/>
        </w:trPr>
        <w:tc>
          <w:tcPr>
            <w:tcW w:w="4811" w:type="dxa"/>
            <w:vMerge w:val="restart"/>
          </w:tcPr>
          <w:p w14:paraId="2C1BE0FE" w14:textId="77777777" w:rsidR="00AA5473" w:rsidRPr="00AA5473" w:rsidRDefault="00AA5473" w:rsidP="00AA5473">
            <w:pPr>
              <w:spacing w:line="276" w:lineRule="auto"/>
              <w:jc w:val="both"/>
              <w:rPr>
                <w:rFonts w:cs="Times New Roman"/>
              </w:rPr>
            </w:pPr>
            <w:r w:rsidRPr="00AA5473">
              <w:rPr>
                <w:rFonts w:cs="Times New Roman"/>
              </w:rPr>
              <w:t>Kapitalni projekt K210401 Postrojenje i oprema</w:t>
            </w:r>
          </w:p>
          <w:p w14:paraId="622DD589" w14:textId="7481A174" w:rsidR="00AA5473" w:rsidRPr="00F152AA" w:rsidRDefault="00AA5473" w:rsidP="00FD3CD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1365D51E" w14:textId="1523AAB5" w:rsidR="00AA5473" w:rsidRPr="00F152AA" w:rsidRDefault="00AA5473" w:rsidP="00FD3CD1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44ADAC66" w14:textId="77777777" w:rsidR="00AA5473" w:rsidRPr="00F152AA" w:rsidRDefault="00AA5473" w:rsidP="00FD3CD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I. izmjene i dopune</w:t>
            </w:r>
          </w:p>
        </w:tc>
      </w:tr>
      <w:tr w:rsidR="00AA5473" w:rsidRPr="00F152AA" w14:paraId="6AF32FA1" w14:textId="77777777" w:rsidTr="00FD3CD1">
        <w:trPr>
          <w:trHeight w:val="364"/>
        </w:trPr>
        <w:tc>
          <w:tcPr>
            <w:tcW w:w="4811" w:type="dxa"/>
            <w:vMerge/>
          </w:tcPr>
          <w:p w14:paraId="1C694ABC" w14:textId="77777777" w:rsidR="00AA5473" w:rsidRPr="00F152AA" w:rsidRDefault="00AA5473" w:rsidP="00FD3CD1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0E64C034" w14:textId="77021B33" w:rsidR="00AA5473" w:rsidRPr="00F152AA" w:rsidRDefault="00AA5473" w:rsidP="00FD3CD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36.000,00</w:t>
            </w:r>
          </w:p>
        </w:tc>
        <w:tc>
          <w:tcPr>
            <w:tcW w:w="1444" w:type="dxa"/>
            <w:vAlign w:val="center"/>
          </w:tcPr>
          <w:p w14:paraId="4A2E3D51" w14:textId="74607D7E" w:rsidR="00AA5473" w:rsidRPr="00F152AA" w:rsidRDefault="00AA5473" w:rsidP="00FD3CD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53.000,00</w:t>
            </w:r>
          </w:p>
        </w:tc>
      </w:tr>
    </w:tbl>
    <w:p w14:paraId="2055AF47" w14:textId="7233B0AC" w:rsidR="00AA5473" w:rsidRDefault="00AA5473" w:rsidP="00087A27">
      <w:pPr>
        <w:spacing w:line="276" w:lineRule="auto"/>
        <w:ind w:firstLine="708"/>
        <w:jc w:val="both"/>
        <w:rPr>
          <w:rFonts w:cs="Times New Roman"/>
        </w:rPr>
      </w:pPr>
      <w:r w:rsidRPr="00AA5473">
        <w:rPr>
          <w:rFonts w:cs="Times New Roman"/>
        </w:rPr>
        <w:t>Unutar ove aktivnosti planirane su dodatne aktivnosti na poboljšanju informatičke podrške radu zaposlenih u tijelima gradske uprave. U okviru ovog projekta planira se nabava dodatnih inofmatičkih uređaja te uredske opreme</w:t>
      </w:r>
      <w:r>
        <w:rPr>
          <w:rFonts w:cs="Times New Roman"/>
        </w:rPr>
        <w:t>, a  povećanje se odnosi na uvođenje LAN instalacija kako bi se poboljšala komunikacija, razmjena datoteka i resursa unutar poslovnih pro</w:t>
      </w:r>
      <w:r w:rsidR="00BE6083">
        <w:rPr>
          <w:rFonts w:cs="Times New Roman"/>
        </w:rPr>
        <w:t>c</w:t>
      </w:r>
      <w:r>
        <w:rPr>
          <w:rFonts w:cs="Times New Roman"/>
        </w:rPr>
        <w:t>e</w:t>
      </w:r>
      <w:r w:rsidR="00BE6083">
        <w:rPr>
          <w:rFonts w:cs="Times New Roman"/>
        </w:rPr>
        <w:t>s</w:t>
      </w:r>
      <w:r>
        <w:rPr>
          <w:rFonts w:cs="Times New Roman"/>
        </w:rPr>
        <w:t>a</w:t>
      </w:r>
      <w:r w:rsidRPr="00AA5473">
        <w:rPr>
          <w:rFonts w:cs="Times New Roman"/>
        </w:rPr>
        <w:t>. Cilj projekta je poboljšanje uvjeta rada djelatnika JLS.</w:t>
      </w:r>
    </w:p>
    <w:p w14:paraId="54565C24" w14:textId="77777777" w:rsidR="00BE6083" w:rsidRPr="00AA5473" w:rsidRDefault="00BE6083" w:rsidP="00AA5473">
      <w:pPr>
        <w:spacing w:line="276" w:lineRule="auto"/>
        <w:jc w:val="both"/>
        <w:rPr>
          <w:rFonts w:cs="Times New Roman"/>
        </w:rPr>
      </w:pPr>
    </w:p>
    <w:p w14:paraId="23E4C1AA" w14:textId="77777777" w:rsidR="00372720" w:rsidRPr="001E2081" w:rsidRDefault="00372720" w:rsidP="001E2081">
      <w:pPr>
        <w:spacing w:line="276" w:lineRule="auto"/>
        <w:jc w:val="both"/>
        <w:rPr>
          <w:rFonts w:cs="Times New Roman"/>
        </w:rPr>
      </w:pPr>
    </w:p>
    <w:p w14:paraId="0CC61966" w14:textId="4FC0C0CE" w:rsidR="001F1937" w:rsidRDefault="00BE6083" w:rsidP="006B47CF">
      <w:pPr>
        <w:spacing w:line="276" w:lineRule="auto"/>
        <w:rPr>
          <w:rFonts w:cs="Times New Roman"/>
          <w:b/>
          <w:bCs/>
        </w:rPr>
      </w:pPr>
      <w:r w:rsidRPr="00BE6083">
        <w:rPr>
          <w:rFonts w:cs="Times New Roman"/>
          <w:b/>
          <w:bCs/>
        </w:rPr>
        <w:t>Razdjel 00</w:t>
      </w:r>
      <w:r>
        <w:rPr>
          <w:rFonts w:cs="Times New Roman"/>
          <w:b/>
          <w:bCs/>
        </w:rPr>
        <w:t>3</w:t>
      </w:r>
      <w:r w:rsidRPr="00BE6083">
        <w:rPr>
          <w:rFonts w:cs="Times New Roman"/>
          <w:b/>
          <w:bCs/>
        </w:rPr>
        <w:t xml:space="preserve"> UPRAVNI ODJEL ZA </w:t>
      </w:r>
      <w:r>
        <w:rPr>
          <w:rFonts w:cs="Times New Roman"/>
          <w:b/>
          <w:bCs/>
        </w:rPr>
        <w:t>KOMUNALNE I STAMBENE DJELATNOSTI</w:t>
      </w:r>
    </w:p>
    <w:p w14:paraId="282E0BD2" w14:textId="7AC25865" w:rsidR="006B47CF" w:rsidRPr="00F152AA" w:rsidRDefault="006B47CF" w:rsidP="006B47CF">
      <w:pPr>
        <w:spacing w:line="276" w:lineRule="auto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>Glava 00301 Upravni odjel za komunalne i stambene djelatnosti</w:t>
      </w:r>
    </w:p>
    <w:p w14:paraId="169BFAFE" w14:textId="77777777" w:rsidR="009B0438" w:rsidRPr="009B0438" w:rsidRDefault="009B0438" w:rsidP="009B0438">
      <w:pPr>
        <w:spacing w:line="276" w:lineRule="auto"/>
        <w:rPr>
          <w:rFonts w:cs="Times New Roman"/>
          <w:b/>
          <w:bCs/>
        </w:rPr>
      </w:pPr>
      <w:r w:rsidRPr="009B0438">
        <w:rPr>
          <w:rFonts w:cs="Times New Roman"/>
          <w:b/>
          <w:bCs/>
        </w:rPr>
        <w:t>Program 3104 Upravljanje imovinom-Održavanje i upravljanje poslovnih i stambenih objekata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1F1937" w:rsidRPr="00F152AA" w14:paraId="786CF2B4" w14:textId="77777777" w:rsidTr="007C1E6E">
        <w:trPr>
          <w:trHeight w:val="360"/>
        </w:trPr>
        <w:tc>
          <w:tcPr>
            <w:tcW w:w="4811" w:type="dxa"/>
            <w:vMerge w:val="restart"/>
          </w:tcPr>
          <w:p w14:paraId="2B5F0F70" w14:textId="6EC91F27" w:rsidR="001F1937" w:rsidRPr="00F152AA" w:rsidRDefault="001F1937" w:rsidP="001F1937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t xml:space="preserve">Aktivnost </w:t>
            </w:r>
            <w:r w:rsidRPr="001F1937">
              <w:rPr>
                <w:rFonts w:cs="Times New Roman"/>
              </w:rPr>
              <w:t>K310</w:t>
            </w:r>
            <w:r w:rsidR="009B0438">
              <w:rPr>
                <w:rFonts w:cs="Times New Roman"/>
              </w:rPr>
              <w:t>434 Rekonstrukcija i opremanje sportskog terena Valpovka</w:t>
            </w:r>
          </w:p>
        </w:tc>
        <w:tc>
          <w:tcPr>
            <w:tcW w:w="1296" w:type="dxa"/>
          </w:tcPr>
          <w:p w14:paraId="78E00530" w14:textId="763A6920" w:rsidR="001F1937" w:rsidRPr="00F152AA" w:rsidRDefault="001F1937" w:rsidP="001F1937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 w:rsidR="00AA5473">
              <w:rPr>
                <w:rFonts w:cs="Times New Roman"/>
              </w:rPr>
              <w:t>6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453409E8" w14:textId="53435A8A" w:rsidR="001F1937" w:rsidRPr="00F152AA" w:rsidRDefault="001F1937" w:rsidP="001F193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I. </w:t>
            </w:r>
            <w:r w:rsidR="009B0438">
              <w:rPr>
                <w:rFonts w:cs="Times New Roman"/>
              </w:rPr>
              <w:t>i</w:t>
            </w:r>
            <w:r>
              <w:rPr>
                <w:rFonts w:cs="Times New Roman"/>
              </w:rPr>
              <w:t>zmjene i dopune</w:t>
            </w:r>
          </w:p>
        </w:tc>
      </w:tr>
      <w:tr w:rsidR="001F1937" w:rsidRPr="00F152AA" w14:paraId="5B3704B0" w14:textId="77777777" w:rsidTr="007C1E6E">
        <w:trPr>
          <w:trHeight w:val="364"/>
        </w:trPr>
        <w:tc>
          <w:tcPr>
            <w:tcW w:w="4811" w:type="dxa"/>
            <w:vMerge/>
          </w:tcPr>
          <w:p w14:paraId="06A7D30A" w14:textId="77777777" w:rsidR="001F1937" w:rsidRPr="00F152AA" w:rsidRDefault="001F1937" w:rsidP="001F1937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6F57CC9E" w14:textId="24CFC87C" w:rsidR="001F1937" w:rsidRPr="00F152AA" w:rsidRDefault="007703F1" w:rsidP="001F193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44" w:type="dxa"/>
            <w:vAlign w:val="center"/>
          </w:tcPr>
          <w:p w14:paraId="1651CD20" w14:textId="1A6047D4" w:rsidR="001F1937" w:rsidRPr="00F152AA" w:rsidRDefault="009B0438" w:rsidP="001F193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313.800,00</w:t>
            </w:r>
          </w:p>
        </w:tc>
      </w:tr>
    </w:tbl>
    <w:p w14:paraId="3A5DA1B9" w14:textId="56D1EDD3" w:rsidR="00011CF8" w:rsidRPr="00011CF8" w:rsidRDefault="001F1937" w:rsidP="00011CF8">
      <w:pPr>
        <w:spacing w:line="276" w:lineRule="auto"/>
        <w:ind w:firstLine="708"/>
        <w:jc w:val="both"/>
        <w:rPr>
          <w:rFonts w:cs="Times New Roman"/>
        </w:rPr>
      </w:pPr>
      <w:r w:rsidRPr="00F152AA">
        <w:rPr>
          <w:rFonts w:cs="Times New Roman"/>
        </w:rPr>
        <w:t xml:space="preserve">Unutar ovog projekta planirani su troškovi </w:t>
      </w:r>
      <w:r w:rsidR="007703F1" w:rsidRPr="007703F1">
        <w:rPr>
          <w:rFonts w:cs="Times New Roman"/>
        </w:rPr>
        <w:t xml:space="preserve">rekonstrukcija i </w:t>
      </w:r>
      <w:r w:rsidR="009B0438">
        <w:rPr>
          <w:rFonts w:cs="Times New Roman"/>
        </w:rPr>
        <w:t xml:space="preserve">opremanja sportskog terena Valpovka kako bi se </w:t>
      </w:r>
      <w:r w:rsidR="00DC11BD">
        <w:rPr>
          <w:rFonts w:cs="Times New Roman"/>
        </w:rPr>
        <w:t xml:space="preserve">povećala uključenost djece, mladih i cijele zajednice u sportske aktivnosti, promovirala tjelesna aktivnost te poticali razvoj natjecateljskog i rekrativnog sporta. </w:t>
      </w:r>
      <w:r w:rsidR="00011CF8" w:rsidRPr="001E2B42">
        <w:rPr>
          <w:rFonts w:cs="Times New Roman"/>
        </w:rPr>
        <w:t xml:space="preserve">Sufinanciranje Ministarstva </w:t>
      </w:r>
      <w:r w:rsidR="00011CF8">
        <w:rPr>
          <w:rFonts w:cs="Times New Roman"/>
        </w:rPr>
        <w:t xml:space="preserve">turizma i sporta </w:t>
      </w:r>
      <w:r w:rsidR="00011CF8" w:rsidRPr="001E2B42">
        <w:rPr>
          <w:rFonts w:cs="Times New Roman"/>
        </w:rPr>
        <w:t xml:space="preserve">planirano </w:t>
      </w:r>
      <w:r w:rsidR="004E0B65">
        <w:rPr>
          <w:rFonts w:cs="Times New Roman"/>
        </w:rPr>
        <w:t>je u iznosu od 226.000,00</w:t>
      </w:r>
      <w:r w:rsidR="00011CF8" w:rsidRPr="001E2B42">
        <w:rPr>
          <w:rFonts w:cs="Times New Roman"/>
        </w:rPr>
        <w:t xml:space="preserve"> </w:t>
      </w:r>
      <w:r w:rsidR="004E0B65">
        <w:rPr>
          <w:rFonts w:cs="Times New Roman"/>
        </w:rPr>
        <w:t>EUR odnosno 72%</w:t>
      </w:r>
      <w:r w:rsidR="00011CF8" w:rsidRPr="001E2B42">
        <w:rPr>
          <w:rFonts w:cs="Times New Roman"/>
        </w:rPr>
        <w:t xml:space="preserve">, dok </w:t>
      </w:r>
      <w:r w:rsidR="00F6241B">
        <w:rPr>
          <w:rFonts w:cs="Times New Roman"/>
        </w:rPr>
        <w:t>će</w:t>
      </w:r>
      <w:r w:rsidR="00011CF8" w:rsidRPr="001E2B42">
        <w:rPr>
          <w:rFonts w:cs="Times New Roman"/>
        </w:rPr>
        <w:t xml:space="preserve"> Grad </w:t>
      </w:r>
      <w:r w:rsidR="00F6241B">
        <w:rPr>
          <w:rFonts w:cs="Times New Roman"/>
        </w:rPr>
        <w:t>svojim sredstvima financirati</w:t>
      </w:r>
      <w:r w:rsidR="00011CF8" w:rsidRPr="001E2B42">
        <w:rPr>
          <w:rFonts w:cs="Times New Roman"/>
        </w:rPr>
        <w:t xml:space="preserve"> 2</w:t>
      </w:r>
      <w:r w:rsidR="00011CF8">
        <w:rPr>
          <w:rFonts w:cs="Times New Roman"/>
        </w:rPr>
        <w:t>8</w:t>
      </w:r>
      <w:r w:rsidR="00011CF8" w:rsidRPr="001E2B42">
        <w:rPr>
          <w:rFonts w:cs="Times New Roman"/>
        </w:rPr>
        <w:t xml:space="preserve">% odnosno </w:t>
      </w:r>
      <w:r w:rsidR="00011CF8">
        <w:rPr>
          <w:rFonts w:cs="Times New Roman"/>
        </w:rPr>
        <w:t>87.800,00</w:t>
      </w:r>
      <w:r w:rsidR="00011CF8" w:rsidRPr="001E2B42">
        <w:rPr>
          <w:rFonts w:cs="Times New Roman"/>
        </w:rPr>
        <w:t xml:space="preserve"> EUR.</w:t>
      </w:r>
      <w:r w:rsidR="00011CF8">
        <w:rPr>
          <w:rFonts w:cs="Times New Roman"/>
        </w:rPr>
        <w:t xml:space="preserve"> </w:t>
      </w:r>
      <w:r w:rsidR="00011CF8" w:rsidRPr="00011CF8">
        <w:rPr>
          <w:rFonts w:cs="Times New Roman"/>
        </w:rPr>
        <w:t>Cilj projekta je 100% proveden i završen projekt.</w:t>
      </w:r>
    </w:p>
    <w:p w14:paraId="08BDE37B" w14:textId="77777777" w:rsidR="001F1937" w:rsidRDefault="001F1937" w:rsidP="009A3A45">
      <w:pPr>
        <w:rPr>
          <w:rFonts w:cs="Times New Roman"/>
        </w:rPr>
      </w:pPr>
    </w:p>
    <w:p w14:paraId="482D02B0" w14:textId="77777777" w:rsidR="00F6241B" w:rsidRPr="00DA4ECF" w:rsidRDefault="00F6241B" w:rsidP="00DA4ECF">
      <w:pPr>
        <w:rPr>
          <w:rFonts w:cs="Times New Roman"/>
        </w:rPr>
      </w:pPr>
    </w:p>
    <w:p w14:paraId="3A5C45F4" w14:textId="77777777" w:rsidR="00DA4ECF" w:rsidRDefault="00DA4ECF" w:rsidP="00DA4ECF">
      <w:pPr>
        <w:rPr>
          <w:rFonts w:cs="Times New Roman"/>
        </w:rPr>
      </w:pPr>
    </w:p>
    <w:p w14:paraId="26F57269" w14:textId="77777777" w:rsidR="00DA4ECF" w:rsidRPr="00F152AA" w:rsidRDefault="00DA4ECF" w:rsidP="00DA4ECF">
      <w:pPr>
        <w:spacing w:line="276" w:lineRule="auto"/>
        <w:jc w:val="both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>Razdjel 004 UPRAVNI ODJEL ZA GOSPODARSTVO I DRUŠTVENE DJELATNOSTI</w:t>
      </w:r>
    </w:p>
    <w:p w14:paraId="3132FDE3" w14:textId="77777777" w:rsidR="00DA4ECF" w:rsidRDefault="00DA4ECF" w:rsidP="00DA4ECF">
      <w:pPr>
        <w:spacing w:line="276" w:lineRule="auto"/>
        <w:jc w:val="both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>Glava 00401 Upravni odjel za gospodarstvo i društvene djelatnosti</w:t>
      </w:r>
    </w:p>
    <w:p w14:paraId="0A165D77" w14:textId="77777777" w:rsidR="00F6241B" w:rsidRPr="00F152AA" w:rsidRDefault="00F6241B" w:rsidP="00F6241B">
      <w:pPr>
        <w:spacing w:line="276" w:lineRule="auto"/>
        <w:jc w:val="both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>Program 4112 Razvoj športa i rekreacije - Program javnih potreba udruga u športu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F6241B" w:rsidRPr="00F152AA" w14:paraId="199CC927" w14:textId="77777777" w:rsidTr="00FD3CD1">
        <w:trPr>
          <w:trHeight w:val="360"/>
        </w:trPr>
        <w:tc>
          <w:tcPr>
            <w:tcW w:w="4811" w:type="dxa"/>
            <w:vMerge w:val="restart"/>
          </w:tcPr>
          <w:p w14:paraId="170C6258" w14:textId="32A5F143" w:rsidR="00F6241B" w:rsidRPr="00F152AA" w:rsidRDefault="00574C39" w:rsidP="00FD3CD1">
            <w:pPr>
              <w:spacing w:line="276" w:lineRule="auto"/>
              <w:jc w:val="both"/>
              <w:rPr>
                <w:rFonts w:cs="Times New Roman"/>
              </w:rPr>
            </w:pPr>
            <w:r w:rsidRPr="00574C39">
              <w:rPr>
                <w:rFonts w:cs="Times New Roman"/>
              </w:rPr>
              <w:t>Aktivnost A411201 Financiranje režijskih i sličnih troškova - udruge u športu</w:t>
            </w:r>
          </w:p>
        </w:tc>
        <w:tc>
          <w:tcPr>
            <w:tcW w:w="1296" w:type="dxa"/>
          </w:tcPr>
          <w:p w14:paraId="512581B7" w14:textId="6741AC4F" w:rsidR="00F6241B" w:rsidRPr="00F152AA" w:rsidRDefault="00F6241B" w:rsidP="00FD3CD1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26EE28B7" w14:textId="0043F61E" w:rsidR="00F6241B" w:rsidRPr="00F152AA" w:rsidRDefault="00F6241B" w:rsidP="00FD3CD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I. 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</w:rPr>
              <w:t>zmjene i dopune</w:t>
            </w:r>
          </w:p>
        </w:tc>
      </w:tr>
      <w:tr w:rsidR="00F6241B" w:rsidRPr="00F152AA" w14:paraId="7A41B12E" w14:textId="77777777" w:rsidTr="00FD3CD1">
        <w:trPr>
          <w:trHeight w:val="364"/>
        </w:trPr>
        <w:tc>
          <w:tcPr>
            <w:tcW w:w="4811" w:type="dxa"/>
            <w:vMerge/>
          </w:tcPr>
          <w:p w14:paraId="2EDD9A63" w14:textId="77777777" w:rsidR="00F6241B" w:rsidRPr="00F152AA" w:rsidRDefault="00F6241B" w:rsidP="00FD3CD1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  <w:vAlign w:val="center"/>
          </w:tcPr>
          <w:p w14:paraId="06788ACE" w14:textId="74EA1AFF" w:rsidR="00F6241B" w:rsidRPr="00F152AA" w:rsidRDefault="00574C39" w:rsidP="00FD3CD1">
            <w:pPr>
              <w:spacing w:line="276" w:lineRule="auto"/>
              <w:rPr>
                <w:rFonts w:cs="Times New Roman"/>
              </w:rPr>
            </w:pPr>
            <w:r>
              <w:t>70.800,00</w:t>
            </w:r>
          </w:p>
        </w:tc>
        <w:tc>
          <w:tcPr>
            <w:tcW w:w="1444" w:type="dxa"/>
            <w:vAlign w:val="center"/>
          </w:tcPr>
          <w:p w14:paraId="5971B536" w14:textId="6ECE364B" w:rsidR="00F6241B" w:rsidRPr="00F152AA" w:rsidRDefault="00574C39" w:rsidP="00FD3CD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85.6</w:t>
            </w:r>
            <w:r w:rsidR="00F6241B">
              <w:rPr>
                <w:rFonts w:cs="Times New Roman"/>
              </w:rPr>
              <w:t>00,00</w:t>
            </w:r>
          </w:p>
        </w:tc>
      </w:tr>
    </w:tbl>
    <w:p w14:paraId="50189C2C" w14:textId="77777777" w:rsidR="00574C39" w:rsidRPr="00574C39" w:rsidRDefault="00574C39" w:rsidP="00574C39">
      <w:pPr>
        <w:spacing w:line="276" w:lineRule="auto"/>
        <w:jc w:val="both"/>
        <w:rPr>
          <w:rFonts w:cs="Times New Roman"/>
        </w:rPr>
      </w:pPr>
      <w:r w:rsidRPr="00574C39">
        <w:rPr>
          <w:rFonts w:cs="Times New Roman"/>
        </w:rPr>
        <w:t>Unutar ove aktivnosti planirani su troškovi financiranja režijskih i sličnih troškova za prostore koje koriste udruge u sportu. Cilj aktivnosti je 100% podmirenih troškova.</w:t>
      </w:r>
    </w:p>
    <w:p w14:paraId="54EBC1BB" w14:textId="77777777" w:rsidR="00F6241B" w:rsidRDefault="00F6241B" w:rsidP="00DA4ECF">
      <w:pPr>
        <w:spacing w:line="276" w:lineRule="auto"/>
        <w:jc w:val="both"/>
        <w:rPr>
          <w:rFonts w:cs="Times New Roman"/>
          <w:b/>
          <w:bCs/>
        </w:rPr>
      </w:pPr>
    </w:p>
    <w:p w14:paraId="2DB4BF29" w14:textId="77777777" w:rsidR="00F6241B" w:rsidRPr="00F152AA" w:rsidRDefault="00F6241B" w:rsidP="00DA4ECF">
      <w:pPr>
        <w:spacing w:line="276" w:lineRule="auto"/>
        <w:jc w:val="both"/>
        <w:rPr>
          <w:rFonts w:cs="Times New Roman"/>
          <w:b/>
          <w:bCs/>
        </w:rPr>
      </w:pPr>
    </w:p>
    <w:p w14:paraId="290F3F57" w14:textId="77777777" w:rsidR="00CC393B" w:rsidRPr="00CC393B" w:rsidRDefault="00CC393B" w:rsidP="00CC393B">
      <w:pPr>
        <w:spacing w:line="276" w:lineRule="auto"/>
        <w:jc w:val="both"/>
        <w:rPr>
          <w:rFonts w:cs="Times New Roman"/>
          <w:b/>
          <w:bCs/>
        </w:rPr>
      </w:pPr>
      <w:r w:rsidRPr="00CC393B">
        <w:rPr>
          <w:rFonts w:cs="Times New Roman"/>
          <w:b/>
          <w:bCs/>
        </w:rPr>
        <w:t>Program 4113 Razvoj športa i rekreacije - kapitalna ulaganja u športsku infrastrukturu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6F176C" w:rsidRPr="00F152AA" w14:paraId="5090DD3E" w14:textId="77777777" w:rsidTr="007C1E6E">
        <w:trPr>
          <w:trHeight w:val="360"/>
        </w:trPr>
        <w:tc>
          <w:tcPr>
            <w:tcW w:w="4811" w:type="dxa"/>
            <w:vMerge w:val="restart"/>
          </w:tcPr>
          <w:p w14:paraId="7B6E5624" w14:textId="1D2BC332" w:rsidR="006F176C" w:rsidRPr="00F152AA" w:rsidRDefault="00CC393B" w:rsidP="006F176C">
            <w:pPr>
              <w:spacing w:line="276" w:lineRule="auto"/>
              <w:jc w:val="both"/>
              <w:rPr>
                <w:rFonts w:cs="Times New Roman"/>
              </w:rPr>
            </w:pPr>
            <w:r w:rsidRPr="00CC393B">
              <w:rPr>
                <w:rFonts w:cs="Times New Roman"/>
              </w:rPr>
              <w:t>Kapitalni projekt K411301 Dodatna ulaganja na sportskim igralištima</w:t>
            </w:r>
          </w:p>
        </w:tc>
        <w:tc>
          <w:tcPr>
            <w:tcW w:w="1296" w:type="dxa"/>
          </w:tcPr>
          <w:p w14:paraId="52EB9D23" w14:textId="32F59D29" w:rsidR="006F176C" w:rsidRPr="00F152AA" w:rsidRDefault="006F176C" w:rsidP="006F176C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 w:rsidR="00CC393B">
              <w:rPr>
                <w:rFonts w:cs="Times New Roman"/>
              </w:rPr>
              <w:t>6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33F81D82" w14:textId="6BAD033F" w:rsidR="006F176C" w:rsidRPr="00F152AA" w:rsidRDefault="006F176C" w:rsidP="006F176C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I. </w:t>
            </w:r>
            <w:r w:rsidR="00F6241B">
              <w:rPr>
                <w:rFonts w:cs="Times New Roman"/>
              </w:rPr>
              <w:t>i</w:t>
            </w:r>
            <w:r>
              <w:rPr>
                <w:rFonts w:cs="Times New Roman"/>
              </w:rPr>
              <w:t>zmjene i dopune</w:t>
            </w:r>
          </w:p>
        </w:tc>
      </w:tr>
      <w:tr w:rsidR="00DA4ECF" w:rsidRPr="00F152AA" w14:paraId="49A93084" w14:textId="77777777" w:rsidTr="00A22160">
        <w:trPr>
          <w:trHeight w:val="364"/>
        </w:trPr>
        <w:tc>
          <w:tcPr>
            <w:tcW w:w="4811" w:type="dxa"/>
            <w:vMerge/>
          </w:tcPr>
          <w:p w14:paraId="60846545" w14:textId="77777777" w:rsidR="00DA4ECF" w:rsidRPr="00F152AA" w:rsidRDefault="00DA4ECF" w:rsidP="00DA4ECF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522DE86C" w14:textId="42B8328E" w:rsidR="00DA4ECF" w:rsidRPr="00F152AA" w:rsidRDefault="00CC393B" w:rsidP="00DA4ECF">
            <w:pPr>
              <w:spacing w:line="276" w:lineRule="auto"/>
              <w:rPr>
                <w:rFonts w:cs="Times New Roman"/>
              </w:rPr>
            </w:pPr>
            <w:r>
              <w:t>48</w:t>
            </w:r>
            <w:r w:rsidR="006F176C" w:rsidRPr="006F79B0">
              <w:t>.000,00</w:t>
            </w:r>
          </w:p>
        </w:tc>
        <w:tc>
          <w:tcPr>
            <w:tcW w:w="1444" w:type="dxa"/>
            <w:vAlign w:val="center"/>
          </w:tcPr>
          <w:p w14:paraId="463A67B4" w14:textId="13F5F9D3" w:rsidR="00DA4ECF" w:rsidRPr="00F152AA" w:rsidRDefault="00CC393B" w:rsidP="00DA4EC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49.800,00</w:t>
            </w:r>
          </w:p>
        </w:tc>
      </w:tr>
    </w:tbl>
    <w:p w14:paraId="04C24797" w14:textId="615A2EA9" w:rsidR="00F6241B" w:rsidRPr="00CC393B" w:rsidRDefault="00CC393B" w:rsidP="00574C39">
      <w:pPr>
        <w:spacing w:line="276" w:lineRule="auto"/>
        <w:ind w:firstLine="708"/>
        <w:jc w:val="both"/>
        <w:rPr>
          <w:rFonts w:cs="Times New Roman"/>
        </w:rPr>
      </w:pPr>
      <w:r w:rsidRPr="00CC393B">
        <w:rPr>
          <w:rFonts w:cs="Times New Roman"/>
        </w:rPr>
        <w:lastRenderedPageBreak/>
        <w:t>Unutar ovog projekta planirani su troškovi potrebnih redovnih ulaganja na sportskim igralištima. Cilj projekta je 100% zadovoljenih potreba za ulaganjima unutar predviđenih iznosa.</w:t>
      </w:r>
    </w:p>
    <w:p w14:paraId="730232F5" w14:textId="77777777" w:rsidR="00005CBE" w:rsidRDefault="00005CBE" w:rsidP="00005CBE">
      <w:pPr>
        <w:spacing w:line="276" w:lineRule="auto"/>
        <w:jc w:val="both"/>
        <w:rPr>
          <w:rFonts w:cs="Times New Roman"/>
          <w:b/>
          <w:bCs/>
        </w:rPr>
      </w:pPr>
    </w:p>
    <w:p w14:paraId="3C77083C" w14:textId="77777777" w:rsidR="00F6241B" w:rsidRPr="00F6241B" w:rsidRDefault="00F6241B" w:rsidP="00F6241B">
      <w:pPr>
        <w:spacing w:line="276" w:lineRule="auto"/>
        <w:jc w:val="both"/>
        <w:rPr>
          <w:rFonts w:cs="Times New Roman"/>
          <w:b/>
          <w:bCs/>
        </w:rPr>
      </w:pPr>
      <w:r w:rsidRPr="00F6241B">
        <w:rPr>
          <w:rFonts w:cs="Times New Roman"/>
          <w:b/>
          <w:bCs/>
        </w:rPr>
        <w:t>Program 4117 Osnovno i srednjoškolsko obrazovanje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1E2B42" w:rsidRPr="00F152AA" w14:paraId="2E57A116" w14:textId="77777777" w:rsidTr="003F26E5">
        <w:trPr>
          <w:trHeight w:val="360"/>
        </w:trPr>
        <w:tc>
          <w:tcPr>
            <w:tcW w:w="4811" w:type="dxa"/>
            <w:vMerge w:val="restart"/>
          </w:tcPr>
          <w:p w14:paraId="6B05C403" w14:textId="2BF2F85F" w:rsidR="001E2B42" w:rsidRPr="00F152AA" w:rsidRDefault="00F6241B" w:rsidP="003F26E5">
            <w:pPr>
              <w:spacing w:line="276" w:lineRule="auto"/>
              <w:jc w:val="both"/>
              <w:rPr>
                <w:rFonts w:cs="Times New Roman"/>
              </w:rPr>
            </w:pPr>
            <w:r w:rsidRPr="00F6241B">
              <w:rPr>
                <w:rFonts w:cs="Times New Roman"/>
              </w:rPr>
              <w:t>Tekući projekt T411710 Sufinanciranje provedbe edukativnih, kulturnih i sportskih aktivnosti djece</w:t>
            </w:r>
          </w:p>
        </w:tc>
        <w:tc>
          <w:tcPr>
            <w:tcW w:w="1296" w:type="dxa"/>
          </w:tcPr>
          <w:p w14:paraId="573D86C6" w14:textId="46937424" w:rsidR="001E2B42" w:rsidRPr="00F152AA" w:rsidRDefault="001E2B42" w:rsidP="003F26E5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 w:rsidR="00F6241B">
              <w:rPr>
                <w:rFonts w:cs="Times New Roman"/>
              </w:rPr>
              <w:t>6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6E68321E" w14:textId="75D0E12C" w:rsidR="001E2B42" w:rsidRPr="00F152AA" w:rsidRDefault="001E2B42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I. </w:t>
            </w:r>
            <w:r w:rsidR="00F6241B">
              <w:rPr>
                <w:rFonts w:cs="Times New Roman"/>
              </w:rPr>
              <w:t>i</w:t>
            </w:r>
            <w:r>
              <w:rPr>
                <w:rFonts w:cs="Times New Roman"/>
              </w:rPr>
              <w:t>zmjene i dopune</w:t>
            </w:r>
          </w:p>
        </w:tc>
      </w:tr>
      <w:tr w:rsidR="001E2B42" w:rsidRPr="00F152AA" w14:paraId="15FA8E30" w14:textId="77777777" w:rsidTr="003F26E5">
        <w:trPr>
          <w:trHeight w:val="364"/>
        </w:trPr>
        <w:tc>
          <w:tcPr>
            <w:tcW w:w="4811" w:type="dxa"/>
            <w:vMerge/>
          </w:tcPr>
          <w:p w14:paraId="72CB89F4" w14:textId="77777777" w:rsidR="001E2B42" w:rsidRPr="00F152AA" w:rsidRDefault="001E2B42" w:rsidP="003F26E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057841FE" w14:textId="503F1DB3" w:rsidR="001E2B42" w:rsidRPr="00F152AA" w:rsidRDefault="00F6241B" w:rsidP="003F26E5">
            <w:pPr>
              <w:spacing w:line="276" w:lineRule="auto"/>
              <w:rPr>
                <w:rFonts w:cs="Times New Roman"/>
              </w:rPr>
            </w:pPr>
            <w:r>
              <w:t>99.000,00</w:t>
            </w:r>
          </w:p>
        </w:tc>
        <w:tc>
          <w:tcPr>
            <w:tcW w:w="1444" w:type="dxa"/>
            <w:vAlign w:val="center"/>
          </w:tcPr>
          <w:p w14:paraId="7188538F" w14:textId="2F99877D" w:rsidR="001E2B42" w:rsidRPr="00F152AA" w:rsidRDefault="00F6241B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</w:tbl>
    <w:p w14:paraId="3F53E53A" w14:textId="5B0FDDA7" w:rsidR="00F6241B" w:rsidRPr="00F6241B" w:rsidRDefault="00F6241B" w:rsidP="00F6241B">
      <w:pPr>
        <w:spacing w:line="276" w:lineRule="auto"/>
        <w:ind w:firstLine="708"/>
        <w:jc w:val="both"/>
        <w:rPr>
          <w:rFonts w:cs="Times New Roman"/>
        </w:rPr>
      </w:pPr>
      <w:r w:rsidRPr="00F6241B">
        <w:rPr>
          <w:rFonts w:cs="Times New Roman"/>
        </w:rPr>
        <w:t xml:space="preserve">Unutar ovog projekta </w:t>
      </w:r>
      <w:r>
        <w:rPr>
          <w:rFonts w:cs="Times New Roman"/>
        </w:rPr>
        <w:t xml:space="preserve">bili su </w:t>
      </w:r>
      <w:r w:rsidRPr="00F6241B">
        <w:rPr>
          <w:rFonts w:cs="Times New Roman"/>
        </w:rPr>
        <w:t xml:space="preserve">planirani troškovi sufinacniranja provedbe edukativnih, kulturnih i sportskih aktivnosti djece koji je financiran od Ministarstva demografije. Nakon što je uspješno proveden i završen u 2025.godini, prijavljen je i za 2026.godinu. Cilj projekta </w:t>
      </w:r>
      <w:r>
        <w:rPr>
          <w:rFonts w:cs="Times New Roman"/>
        </w:rPr>
        <w:t xml:space="preserve">bio </w:t>
      </w:r>
      <w:r w:rsidRPr="00F6241B">
        <w:rPr>
          <w:rFonts w:cs="Times New Roman"/>
        </w:rPr>
        <w:t>je roditeljima sufinancirati izvanškolske aktivnosti djece</w:t>
      </w:r>
      <w:r>
        <w:rPr>
          <w:rFonts w:cs="Times New Roman"/>
        </w:rPr>
        <w:t xml:space="preserve">, no projekt nažalost nije prošao pa ga sukladno tome </w:t>
      </w:r>
      <w:r w:rsidR="004E0B65">
        <w:rPr>
          <w:rFonts w:cs="Times New Roman"/>
        </w:rPr>
        <w:t>u Proračunu svodimo na nulu.</w:t>
      </w:r>
    </w:p>
    <w:p w14:paraId="7E541AD4" w14:textId="77777777" w:rsidR="001E2B42" w:rsidRDefault="001E2B42" w:rsidP="00005CBE">
      <w:pPr>
        <w:spacing w:line="276" w:lineRule="auto"/>
        <w:jc w:val="both"/>
        <w:rPr>
          <w:rFonts w:cs="Times New Roman"/>
          <w:b/>
          <w:bCs/>
        </w:rPr>
      </w:pPr>
    </w:p>
    <w:p w14:paraId="178CCA3C" w14:textId="77777777" w:rsidR="003B2431" w:rsidRDefault="003B2431" w:rsidP="00E109B9">
      <w:pPr>
        <w:spacing w:line="276" w:lineRule="auto"/>
        <w:jc w:val="both"/>
        <w:rPr>
          <w:rFonts w:cs="Times New Roman"/>
          <w:b/>
          <w:bCs/>
        </w:rPr>
      </w:pPr>
    </w:p>
    <w:p w14:paraId="4DB5D434" w14:textId="77777777" w:rsidR="0034723F" w:rsidRDefault="0034723F" w:rsidP="00E109B9">
      <w:pPr>
        <w:spacing w:line="276" w:lineRule="auto"/>
        <w:jc w:val="both"/>
        <w:rPr>
          <w:rFonts w:cs="Times New Roman"/>
          <w:b/>
          <w:bCs/>
        </w:rPr>
      </w:pPr>
    </w:p>
    <w:p w14:paraId="7172A6A5" w14:textId="77777777" w:rsidR="0034723F" w:rsidRDefault="0034723F" w:rsidP="00E109B9">
      <w:pPr>
        <w:spacing w:line="276" w:lineRule="auto"/>
        <w:jc w:val="both"/>
        <w:rPr>
          <w:rFonts w:cs="Times New Roman"/>
          <w:b/>
          <w:bCs/>
        </w:rPr>
      </w:pPr>
    </w:p>
    <w:p w14:paraId="1EAE168A" w14:textId="77777777" w:rsidR="0034723F" w:rsidRDefault="0034723F" w:rsidP="00E109B9">
      <w:pPr>
        <w:spacing w:line="276" w:lineRule="auto"/>
        <w:jc w:val="both"/>
        <w:rPr>
          <w:rFonts w:cs="Times New Roman"/>
          <w:b/>
          <w:bCs/>
        </w:rPr>
      </w:pPr>
    </w:p>
    <w:p w14:paraId="1F9858E1" w14:textId="77777777" w:rsidR="00E109B9" w:rsidRDefault="00E109B9" w:rsidP="00E109B9">
      <w:pPr>
        <w:jc w:val="both"/>
        <w:rPr>
          <w:rFonts w:cs="Times New Roman"/>
        </w:rPr>
      </w:pPr>
    </w:p>
    <w:sectPr w:rsidR="00E109B9" w:rsidSect="00F40C19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98D1" w14:textId="77777777" w:rsidR="00894580" w:rsidRDefault="00894580">
      <w:r>
        <w:separator/>
      </w:r>
    </w:p>
  </w:endnote>
  <w:endnote w:type="continuationSeparator" w:id="0">
    <w:p w14:paraId="1E9B5489" w14:textId="77777777" w:rsidR="00894580" w:rsidRDefault="0089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636001"/>
      <w:docPartObj>
        <w:docPartGallery w:val="Page Numbers (Bottom of Page)"/>
        <w:docPartUnique/>
      </w:docPartObj>
    </w:sdtPr>
    <w:sdtContent>
      <w:p w14:paraId="1AE8746E" w14:textId="14E13577" w:rsidR="00E266BE" w:rsidRDefault="00E266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50496" w14:textId="77777777" w:rsidR="00E266BE" w:rsidRDefault="00E26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487868"/>
      <w:docPartObj>
        <w:docPartGallery w:val="Page Numbers (Bottom of Page)"/>
        <w:docPartUnique/>
      </w:docPartObj>
    </w:sdtPr>
    <w:sdtContent>
      <w:p w14:paraId="073B67DD" w14:textId="77777777" w:rsidR="005678CE" w:rsidRDefault="005678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C2ED4" w14:textId="77777777" w:rsidR="005678CE" w:rsidRDefault="00567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5227" w14:textId="77777777" w:rsidR="00894580" w:rsidRDefault="00894580">
      <w:r>
        <w:separator/>
      </w:r>
    </w:p>
  </w:footnote>
  <w:footnote w:type="continuationSeparator" w:id="0">
    <w:p w14:paraId="7C7BE6EB" w14:textId="77777777" w:rsidR="00894580" w:rsidRDefault="0089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FDA0" w14:textId="77777777" w:rsidR="005678CE" w:rsidRDefault="005678CE" w:rsidP="00E21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229925" w14:textId="77777777" w:rsidR="005678CE" w:rsidRDefault="00567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8E13" w14:textId="77777777" w:rsidR="005678CE" w:rsidRDefault="005678CE" w:rsidP="00E2187A">
    <w:pPr>
      <w:pStyle w:val="Header"/>
      <w:framePr w:wrap="around" w:vAnchor="text" w:hAnchor="margin" w:xAlign="center" w:y="1"/>
      <w:rPr>
        <w:rStyle w:val="PageNumber"/>
      </w:rPr>
    </w:pPr>
  </w:p>
  <w:p w14:paraId="3C932381" w14:textId="77777777" w:rsidR="005678CE" w:rsidRDefault="00567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83C"/>
    <w:multiLevelType w:val="hybridMultilevel"/>
    <w:tmpl w:val="90EC4BAC"/>
    <w:lvl w:ilvl="0" w:tplc="4102666A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4472A34"/>
    <w:multiLevelType w:val="hybridMultilevel"/>
    <w:tmpl w:val="85C689A8"/>
    <w:lvl w:ilvl="0" w:tplc="8AE6FDBA">
      <w:start w:val="4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6A6BAB"/>
    <w:multiLevelType w:val="hybridMultilevel"/>
    <w:tmpl w:val="A0A41E36"/>
    <w:lvl w:ilvl="0" w:tplc="DC58C582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95B55B0"/>
    <w:multiLevelType w:val="hybridMultilevel"/>
    <w:tmpl w:val="FA96F372"/>
    <w:lvl w:ilvl="0" w:tplc="26166B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C52770"/>
    <w:multiLevelType w:val="hybridMultilevel"/>
    <w:tmpl w:val="87EABC2A"/>
    <w:lvl w:ilvl="0" w:tplc="F4B09D1A">
      <w:start w:val="2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314E2CAC"/>
    <w:multiLevelType w:val="hybridMultilevel"/>
    <w:tmpl w:val="7EBC6312"/>
    <w:lvl w:ilvl="0" w:tplc="DAE4F5F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D9222E"/>
    <w:multiLevelType w:val="hybridMultilevel"/>
    <w:tmpl w:val="DA988DDC"/>
    <w:lvl w:ilvl="0" w:tplc="EF86A888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92D18"/>
    <w:multiLevelType w:val="hybridMultilevel"/>
    <w:tmpl w:val="A7EA5B48"/>
    <w:lvl w:ilvl="0" w:tplc="5DBEB5EC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409149C5"/>
    <w:multiLevelType w:val="hybridMultilevel"/>
    <w:tmpl w:val="46909A1E"/>
    <w:lvl w:ilvl="0" w:tplc="4E66328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42EB79DB"/>
    <w:multiLevelType w:val="hybridMultilevel"/>
    <w:tmpl w:val="46B26EFA"/>
    <w:lvl w:ilvl="0" w:tplc="779C3AB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44524597"/>
    <w:multiLevelType w:val="hybridMultilevel"/>
    <w:tmpl w:val="B254B6A8"/>
    <w:lvl w:ilvl="0" w:tplc="9EB29E20">
      <w:start w:val="3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4B6306E"/>
    <w:multiLevelType w:val="hybridMultilevel"/>
    <w:tmpl w:val="3A50572C"/>
    <w:lvl w:ilvl="0" w:tplc="6046F69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5E05648"/>
    <w:multiLevelType w:val="hybridMultilevel"/>
    <w:tmpl w:val="B15E03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6412B9"/>
    <w:multiLevelType w:val="hybridMultilevel"/>
    <w:tmpl w:val="E9A86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94FFF"/>
    <w:multiLevelType w:val="hybridMultilevel"/>
    <w:tmpl w:val="C4BE3EE4"/>
    <w:lvl w:ilvl="0" w:tplc="772EC13C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589816A4"/>
    <w:multiLevelType w:val="hybridMultilevel"/>
    <w:tmpl w:val="AF5A8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305D1"/>
    <w:multiLevelType w:val="hybridMultilevel"/>
    <w:tmpl w:val="698E0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F1E70"/>
    <w:multiLevelType w:val="hybridMultilevel"/>
    <w:tmpl w:val="0798A586"/>
    <w:lvl w:ilvl="0" w:tplc="0D5E30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E1625"/>
    <w:multiLevelType w:val="hybridMultilevel"/>
    <w:tmpl w:val="9D72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A795F"/>
    <w:multiLevelType w:val="hybridMultilevel"/>
    <w:tmpl w:val="CEB0DB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F7772"/>
    <w:multiLevelType w:val="hybridMultilevel"/>
    <w:tmpl w:val="1180B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C57CC"/>
    <w:multiLevelType w:val="hybridMultilevel"/>
    <w:tmpl w:val="1180B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7359">
    <w:abstractNumId w:val="12"/>
  </w:num>
  <w:num w:numId="2" w16cid:durableId="1447846247">
    <w:abstractNumId w:val="17"/>
  </w:num>
  <w:num w:numId="3" w16cid:durableId="1761875667">
    <w:abstractNumId w:val="16"/>
  </w:num>
  <w:num w:numId="4" w16cid:durableId="1661733964">
    <w:abstractNumId w:val="21"/>
  </w:num>
  <w:num w:numId="5" w16cid:durableId="1390151732">
    <w:abstractNumId w:val="20"/>
  </w:num>
  <w:num w:numId="6" w16cid:durableId="642730915">
    <w:abstractNumId w:val="18"/>
  </w:num>
  <w:num w:numId="7" w16cid:durableId="1009261005">
    <w:abstractNumId w:val="13"/>
  </w:num>
  <w:num w:numId="8" w16cid:durableId="1688212625">
    <w:abstractNumId w:val="19"/>
  </w:num>
  <w:num w:numId="9" w16cid:durableId="1327436847">
    <w:abstractNumId w:val="15"/>
  </w:num>
  <w:num w:numId="10" w16cid:durableId="1406757238">
    <w:abstractNumId w:val="3"/>
  </w:num>
  <w:num w:numId="11" w16cid:durableId="1614287843">
    <w:abstractNumId w:val="8"/>
  </w:num>
  <w:num w:numId="12" w16cid:durableId="2098088058">
    <w:abstractNumId w:val="14"/>
  </w:num>
  <w:num w:numId="13" w16cid:durableId="477454106">
    <w:abstractNumId w:val="9"/>
  </w:num>
  <w:num w:numId="14" w16cid:durableId="326057987">
    <w:abstractNumId w:val="2"/>
  </w:num>
  <w:num w:numId="15" w16cid:durableId="705255149">
    <w:abstractNumId w:val="4"/>
  </w:num>
  <w:num w:numId="16" w16cid:durableId="1182473253">
    <w:abstractNumId w:val="6"/>
  </w:num>
  <w:num w:numId="17" w16cid:durableId="1529027701">
    <w:abstractNumId w:val="10"/>
  </w:num>
  <w:num w:numId="18" w16cid:durableId="1483111889">
    <w:abstractNumId w:val="0"/>
  </w:num>
  <w:num w:numId="19" w16cid:durableId="1730686106">
    <w:abstractNumId w:val="1"/>
  </w:num>
  <w:num w:numId="20" w16cid:durableId="456603458">
    <w:abstractNumId w:val="7"/>
  </w:num>
  <w:num w:numId="21" w16cid:durableId="512644713">
    <w:abstractNumId w:val="11"/>
  </w:num>
  <w:num w:numId="22" w16cid:durableId="1159467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04"/>
    <w:rsid w:val="00000CFB"/>
    <w:rsid w:val="00005132"/>
    <w:rsid w:val="00005CBE"/>
    <w:rsid w:val="00006D16"/>
    <w:rsid w:val="00011CF8"/>
    <w:rsid w:val="0001775C"/>
    <w:rsid w:val="00025E07"/>
    <w:rsid w:val="00036EE3"/>
    <w:rsid w:val="000405E4"/>
    <w:rsid w:val="0004409E"/>
    <w:rsid w:val="00046FED"/>
    <w:rsid w:val="000511D3"/>
    <w:rsid w:val="000534A0"/>
    <w:rsid w:val="00076F2C"/>
    <w:rsid w:val="0008755B"/>
    <w:rsid w:val="00087A27"/>
    <w:rsid w:val="000913D8"/>
    <w:rsid w:val="00092B71"/>
    <w:rsid w:val="00097824"/>
    <w:rsid w:val="000A005F"/>
    <w:rsid w:val="000A2027"/>
    <w:rsid w:val="000A7926"/>
    <w:rsid w:val="000A7F2B"/>
    <w:rsid w:val="000B3BE5"/>
    <w:rsid w:val="000B52BB"/>
    <w:rsid w:val="000B7815"/>
    <w:rsid w:val="000C3155"/>
    <w:rsid w:val="000E2CBE"/>
    <w:rsid w:val="000E2EBB"/>
    <w:rsid w:val="000F0E15"/>
    <w:rsid w:val="000F271E"/>
    <w:rsid w:val="000F315D"/>
    <w:rsid w:val="000F51E2"/>
    <w:rsid w:val="000F64E9"/>
    <w:rsid w:val="000F7B33"/>
    <w:rsid w:val="00112845"/>
    <w:rsid w:val="00112FE7"/>
    <w:rsid w:val="00116DFE"/>
    <w:rsid w:val="001256FD"/>
    <w:rsid w:val="00125E87"/>
    <w:rsid w:val="00132B37"/>
    <w:rsid w:val="00132E69"/>
    <w:rsid w:val="00147FEF"/>
    <w:rsid w:val="00160FE2"/>
    <w:rsid w:val="00172EAB"/>
    <w:rsid w:val="00174954"/>
    <w:rsid w:val="00176748"/>
    <w:rsid w:val="00187036"/>
    <w:rsid w:val="00191B81"/>
    <w:rsid w:val="001958AE"/>
    <w:rsid w:val="0019703B"/>
    <w:rsid w:val="001A4A62"/>
    <w:rsid w:val="001A66C6"/>
    <w:rsid w:val="001B1F28"/>
    <w:rsid w:val="001B1F87"/>
    <w:rsid w:val="001C5C98"/>
    <w:rsid w:val="001D76C5"/>
    <w:rsid w:val="001E0E84"/>
    <w:rsid w:val="001E1584"/>
    <w:rsid w:val="001E2081"/>
    <w:rsid w:val="001E2B42"/>
    <w:rsid w:val="001F025B"/>
    <w:rsid w:val="001F1937"/>
    <w:rsid w:val="001F1CDC"/>
    <w:rsid w:val="00201C0F"/>
    <w:rsid w:val="002049AB"/>
    <w:rsid w:val="00211BDA"/>
    <w:rsid w:val="00213A75"/>
    <w:rsid w:val="0021607E"/>
    <w:rsid w:val="00221FC9"/>
    <w:rsid w:val="00233D7D"/>
    <w:rsid w:val="00235F5E"/>
    <w:rsid w:val="002503B9"/>
    <w:rsid w:val="0025116F"/>
    <w:rsid w:val="00270ABC"/>
    <w:rsid w:val="00276854"/>
    <w:rsid w:val="00285917"/>
    <w:rsid w:val="002909E0"/>
    <w:rsid w:val="00295D78"/>
    <w:rsid w:val="002B3237"/>
    <w:rsid w:val="002B6628"/>
    <w:rsid w:val="002B693C"/>
    <w:rsid w:val="002C2BE3"/>
    <w:rsid w:val="002D0DAB"/>
    <w:rsid w:val="002E6DE5"/>
    <w:rsid w:val="002F079D"/>
    <w:rsid w:val="002F5700"/>
    <w:rsid w:val="002F7D28"/>
    <w:rsid w:val="003038E5"/>
    <w:rsid w:val="00306593"/>
    <w:rsid w:val="00311107"/>
    <w:rsid w:val="00312BBD"/>
    <w:rsid w:val="00320C62"/>
    <w:rsid w:val="003258A6"/>
    <w:rsid w:val="00327DA3"/>
    <w:rsid w:val="003311CC"/>
    <w:rsid w:val="00331C19"/>
    <w:rsid w:val="00341FD0"/>
    <w:rsid w:val="0034723F"/>
    <w:rsid w:val="00361FEA"/>
    <w:rsid w:val="00366CE0"/>
    <w:rsid w:val="00372720"/>
    <w:rsid w:val="00377999"/>
    <w:rsid w:val="00377CF2"/>
    <w:rsid w:val="003875DD"/>
    <w:rsid w:val="00391273"/>
    <w:rsid w:val="0039173E"/>
    <w:rsid w:val="00391924"/>
    <w:rsid w:val="0039372C"/>
    <w:rsid w:val="003A3301"/>
    <w:rsid w:val="003B2431"/>
    <w:rsid w:val="003B3F63"/>
    <w:rsid w:val="003C4466"/>
    <w:rsid w:val="003C5D9E"/>
    <w:rsid w:val="003D131D"/>
    <w:rsid w:val="003D55AB"/>
    <w:rsid w:val="003D75A9"/>
    <w:rsid w:val="003F1933"/>
    <w:rsid w:val="003F5FC1"/>
    <w:rsid w:val="00401D91"/>
    <w:rsid w:val="00415E16"/>
    <w:rsid w:val="00420663"/>
    <w:rsid w:val="00421787"/>
    <w:rsid w:val="00425D68"/>
    <w:rsid w:val="00425E10"/>
    <w:rsid w:val="00436F87"/>
    <w:rsid w:val="0043718D"/>
    <w:rsid w:val="00440F81"/>
    <w:rsid w:val="00443034"/>
    <w:rsid w:val="00443124"/>
    <w:rsid w:val="00444953"/>
    <w:rsid w:val="004636D2"/>
    <w:rsid w:val="004645D8"/>
    <w:rsid w:val="00465F43"/>
    <w:rsid w:val="004706D5"/>
    <w:rsid w:val="00474C9E"/>
    <w:rsid w:val="0047761B"/>
    <w:rsid w:val="00480C77"/>
    <w:rsid w:val="00491F1D"/>
    <w:rsid w:val="00496EC4"/>
    <w:rsid w:val="004A1F51"/>
    <w:rsid w:val="004B4941"/>
    <w:rsid w:val="004C0A34"/>
    <w:rsid w:val="004C3BA0"/>
    <w:rsid w:val="004D282E"/>
    <w:rsid w:val="004E0B65"/>
    <w:rsid w:val="004E1E04"/>
    <w:rsid w:val="004E3C7D"/>
    <w:rsid w:val="004E7897"/>
    <w:rsid w:val="004F1B7C"/>
    <w:rsid w:val="004F21DB"/>
    <w:rsid w:val="004F2AD5"/>
    <w:rsid w:val="004F7CB9"/>
    <w:rsid w:val="0050209D"/>
    <w:rsid w:val="00503816"/>
    <w:rsid w:val="0050416F"/>
    <w:rsid w:val="00511652"/>
    <w:rsid w:val="00512AC4"/>
    <w:rsid w:val="00521EDC"/>
    <w:rsid w:val="00523658"/>
    <w:rsid w:val="00534E34"/>
    <w:rsid w:val="00534FD6"/>
    <w:rsid w:val="00540D42"/>
    <w:rsid w:val="00542BAE"/>
    <w:rsid w:val="005430E9"/>
    <w:rsid w:val="00543640"/>
    <w:rsid w:val="00550443"/>
    <w:rsid w:val="00551F65"/>
    <w:rsid w:val="005552A7"/>
    <w:rsid w:val="005678CE"/>
    <w:rsid w:val="00571E92"/>
    <w:rsid w:val="00573268"/>
    <w:rsid w:val="00573FFA"/>
    <w:rsid w:val="00574C39"/>
    <w:rsid w:val="00581EA7"/>
    <w:rsid w:val="00583140"/>
    <w:rsid w:val="00583AD0"/>
    <w:rsid w:val="0058640E"/>
    <w:rsid w:val="00587DFE"/>
    <w:rsid w:val="00587FF7"/>
    <w:rsid w:val="005942A0"/>
    <w:rsid w:val="005979A0"/>
    <w:rsid w:val="005A1114"/>
    <w:rsid w:val="005A1651"/>
    <w:rsid w:val="005A3007"/>
    <w:rsid w:val="005A6B42"/>
    <w:rsid w:val="005A713F"/>
    <w:rsid w:val="005A761E"/>
    <w:rsid w:val="005B2AC0"/>
    <w:rsid w:val="005B2E4E"/>
    <w:rsid w:val="005C0F57"/>
    <w:rsid w:val="005C3350"/>
    <w:rsid w:val="005C4BD8"/>
    <w:rsid w:val="005C5284"/>
    <w:rsid w:val="005C5ECB"/>
    <w:rsid w:val="005D1081"/>
    <w:rsid w:val="005E3FA1"/>
    <w:rsid w:val="005E6FAC"/>
    <w:rsid w:val="005E7D56"/>
    <w:rsid w:val="005F7DBD"/>
    <w:rsid w:val="0061060B"/>
    <w:rsid w:val="00611429"/>
    <w:rsid w:val="00614584"/>
    <w:rsid w:val="0061586C"/>
    <w:rsid w:val="00617C4A"/>
    <w:rsid w:val="006316BC"/>
    <w:rsid w:val="00631738"/>
    <w:rsid w:val="00633B8D"/>
    <w:rsid w:val="00644112"/>
    <w:rsid w:val="00646DDA"/>
    <w:rsid w:val="00647FEB"/>
    <w:rsid w:val="006508B1"/>
    <w:rsid w:val="00656009"/>
    <w:rsid w:val="00660633"/>
    <w:rsid w:val="00661ED1"/>
    <w:rsid w:val="006656F0"/>
    <w:rsid w:val="006702CD"/>
    <w:rsid w:val="006719BE"/>
    <w:rsid w:val="00674AF0"/>
    <w:rsid w:val="00675E6A"/>
    <w:rsid w:val="00681516"/>
    <w:rsid w:val="00683325"/>
    <w:rsid w:val="006959BF"/>
    <w:rsid w:val="006A04ED"/>
    <w:rsid w:val="006A2A40"/>
    <w:rsid w:val="006A4F5D"/>
    <w:rsid w:val="006B1891"/>
    <w:rsid w:val="006B1923"/>
    <w:rsid w:val="006B4736"/>
    <w:rsid w:val="006B47CF"/>
    <w:rsid w:val="006D1431"/>
    <w:rsid w:val="006E40B1"/>
    <w:rsid w:val="006F176C"/>
    <w:rsid w:val="006F1D13"/>
    <w:rsid w:val="006F33DD"/>
    <w:rsid w:val="0070536A"/>
    <w:rsid w:val="0070756A"/>
    <w:rsid w:val="0071132A"/>
    <w:rsid w:val="00715559"/>
    <w:rsid w:val="00723127"/>
    <w:rsid w:val="00723C25"/>
    <w:rsid w:val="00724D57"/>
    <w:rsid w:val="00724FA1"/>
    <w:rsid w:val="00733125"/>
    <w:rsid w:val="007336E8"/>
    <w:rsid w:val="00742302"/>
    <w:rsid w:val="00743B80"/>
    <w:rsid w:val="00753395"/>
    <w:rsid w:val="00755637"/>
    <w:rsid w:val="007667A4"/>
    <w:rsid w:val="007703F1"/>
    <w:rsid w:val="00776FBB"/>
    <w:rsid w:val="007832C5"/>
    <w:rsid w:val="007902EC"/>
    <w:rsid w:val="00790405"/>
    <w:rsid w:val="00791142"/>
    <w:rsid w:val="00792C32"/>
    <w:rsid w:val="00794429"/>
    <w:rsid w:val="007961F8"/>
    <w:rsid w:val="007A327D"/>
    <w:rsid w:val="007A48A7"/>
    <w:rsid w:val="007B0E77"/>
    <w:rsid w:val="007B467F"/>
    <w:rsid w:val="007C0DEE"/>
    <w:rsid w:val="007C2EBE"/>
    <w:rsid w:val="007C4399"/>
    <w:rsid w:val="007C538D"/>
    <w:rsid w:val="007D1305"/>
    <w:rsid w:val="007D1D32"/>
    <w:rsid w:val="007D3674"/>
    <w:rsid w:val="007D42D5"/>
    <w:rsid w:val="007D7EE6"/>
    <w:rsid w:val="007E4372"/>
    <w:rsid w:val="007E7358"/>
    <w:rsid w:val="007E7EF5"/>
    <w:rsid w:val="007F015D"/>
    <w:rsid w:val="007F2DA0"/>
    <w:rsid w:val="007F3CEB"/>
    <w:rsid w:val="00801CEE"/>
    <w:rsid w:val="00802369"/>
    <w:rsid w:val="00802F7C"/>
    <w:rsid w:val="00810A6C"/>
    <w:rsid w:val="00811346"/>
    <w:rsid w:val="008114D1"/>
    <w:rsid w:val="008145B9"/>
    <w:rsid w:val="008149D8"/>
    <w:rsid w:val="00820026"/>
    <w:rsid w:val="008321EA"/>
    <w:rsid w:val="00842C1E"/>
    <w:rsid w:val="0085037D"/>
    <w:rsid w:val="00853210"/>
    <w:rsid w:val="008544F7"/>
    <w:rsid w:val="008639C1"/>
    <w:rsid w:val="00866E7D"/>
    <w:rsid w:val="0087072A"/>
    <w:rsid w:val="00870D8E"/>
    <w:rsid w:val="008811CB"/>
    <w:rsid w:val="00884BD2"/>
    <w:rsid w:val="00890CA3"/>
    <w:rsid w:val="00894580"/>
    <w:rsid w:val="008950FB"/>
    <w:rsid w:val="00897A56"/>
    <w:rsid w:val="008A3F9C"/>
    <w:rsid w:val="008A59A2"/>
    <w:rsid w:val="008B12BB"/>
    <w:rsid w:val="008C37A8"/>
    <w:rsid w:val="008C38EA"/>
    <w:rsid w:val="008C6BA0"/>
    <w:rsid w:val="008D1C77"/>
    <w:rsid w:val="008D34F4"/>
    <w:rsid w:val="008D3C27"/>
    <w:rsid w:val="008D4C80"/>
    <w:rsid w:val="008E2396"/>
    <w:rsid w:val="008E60C8"/>
    <w:rsid w:val="008F2262"/>
    <w:rsid w:val="00900E28"/>
    <w:rsid w:val="00914BC2"/>
    <w:rsid w:val="00914EDC"/>
    <w:rsid w:val="009154DF"/>
    <w:rsid w:val="00920CD2"/>
    <w:rsid w:val="0093180D"/>
    <w:rsid w:val="00935B6E"/>
    <w:rsid w:val="00937B2F"/>
    <w:rsid w:val="00941C66"/>
    <w:rsid w:val="00946182"/>
    <w:rsid w:val="00954B28"/>
    <w:rsid w:val="00961D59"/>
    <w:rsid w:val="00981543"/>
    <w:rsid w:val="00990030"/>
    <w:rsid w:val="00993ADB"/>
    <w:rsid w:val="00993CE2"/>
    <w:rsid w:val="0099500C"/>
    <w:rsid w:val="00995F05"/>
    <w:rsid w:val="009A3A45"/>
    <w:rsid w:val="009B0438"/>
    <w:rsid w:val="009B1C3A"/>
    <w:rsid w:val="009C723F"/>
    <w:rsid w:val="009D130D"/>
    <w:rsid w:val="009D38F0"/>
    <w:rsid w:val="009E5140"/>
    <w:rsid w:val="009E6834"/>
    <w:rsid w:val="009E74FB"/>
    <w:rsid w:val="009F265D"/>
    <w:rsid w:val="00A04DD8"/>
    <w:rsid w:val="00A052D8"/>
    <w:rsid w:val="00A1241F"/>
    <w:rsid w:val="00A14DA2"/>
    <w:rsid w:val="00A16313"/>
    <w:rsid w:val="00A20E5E"/>
    <w:rsid w:val="00A2136C"/>
    <w:rsid w:val="00A219E3"/>
    <w:rsid w:val="00A2278C"/>
    <w:rsid w:val="00A34245"/>
    <w:rsid w:val="00A343F6"/>
    <w:rsid w:val="00A3631D"/>
    <w:rsid w:val="00A457A9"/>
    <w:rsid w:val="00A471E4"/>
    <w:rsid w:val="00A50391"/>
    <w:rsid w:val="00A52D99"/>
    <w:rsid w:val="00A5365F"/>
    <w:rsid w:val="00A57B81"/>
    <w:rsid w:val="00A631C1"/>
    <w:rsid w:val="00A65823"/>
    <w:rsid w:val="00A70AF7"/>
    <w:rsid w:val="00A8385F"/>
    <w:rsid w:val="00A90957"/>
    <w:rsid w:val="00A93686"/>
    <w:rsid w:val="00A9500B"/>
    <w:rsid w:val="00AA20D2"/>
    <w:rsid w:val="00AA35BB"/>
    <w:rsid w:val="00AA45E1"/>
    <w:rsid w:val="00AA5473"/>
    <w:rsid w:val="00AC3D31"/>
    <w:rsid w:val="00AC476D"/>
    <w:rsid w:val="00AC53B6"/>
    <w:rsid w:val="00AD21E4"/>
    <w:rsid w:val="00AE04E9"/>
    <w:rsid w:val="00AE151A"/>
    <w:rsid w:val="00AE2C24"/>
    <w:rsid w:val="00AE5AA7"/>
    <w:rsid w:val="00AF0A10"/>
    <w:rsid w:val="00AF2FCC"/>
    <w:rsid w:val="00B00E3B"/>
    <w:rsid w:val="00B2468C"/>
    <w:rsid w:val="00B3096F"/>
    <w:rsid w:val="00B36583"/>
    <w:rsid w:val="00B37828"/>
    <w:rsid w:val="00B37DC0"/>
    <w:rsid w:val="00B47691"/>
    <w:rsid w:val="00B524AD"/>
    <w:rsid w:val="00B54E9B"/>
    <w:rsid w:val="00B6267A"/>
    <w:rsid w:val="00B64F54"/>
    <w:rsid w:val="00B656E9"/>
    <w:rsid w:val="00B7040C"/>
    <w:rsid w:val="00B72B0C"/>
    <w:rsid w:val="00B76104"/>
    <w:rsid w:val="00B8519B"/>
    <w:rsid w:val="00B937D7"/>
    <w:rsid w:val="00B95DBE"/>
    <w:rsid w:val="00BA2855"/>
    <w:rsid w:val="00BA5739"/>
    <w:rsid w:val="00BA64B7"/>
    <w:rsid w:val="00BA73D9"/>
    <w:rsid w:val="00BB307D"/>
    <w:rsid w:val="00BB6FE0"/>
    <w:rsid w:val="00BC423B"/>
    <w:rsid w:val="00BD0773"/>
    <w:rsid w:val="00BD0F7D"/>
    <w:rsid w:val="00BD2FEF"/>
    <w:rsid w:val="00BD6172"/>
    <w:rsid w:val="00BE6083"/>
    <w:rsid w:val="00BE6F45"/>
    <w:rsid w:val="00BF22AF"/>
    <w:rsid w:val="00C01141"/>
    <w:rsid w:val="00C02F0A"/>
    <w:rsid w:val="00C07609"/>
    <w:rsid w:val="00C11809"/>
    <w:rsid w:val="00C1594A"/>
    <w:rsid w:val="00C2525D"/>
    <w:rsid w:val="00C36F3E"/>
    <w:rsid w:val="00C41E82"/>
    <w:rsid w:val="00C44CDA"/>
    <w:rsid w:val="00C4587B"/>
    <w:rsid w:val="00C60E19"/>
    <w:rsid w:val="00C6649E"/>
    <w:rsid w:val="00C70EBC"/>
    <w:rsid w:val="00C80114"/>
    <w:rsid w:val="00C80EB3"/>
    <w:rsid w:val="00C826DB"/>
    <w:rsid w:val="00C84697"/>
    <w:rsid w:val="00C96C4D"/>
    <w:rsid w:val="00CA6FAF"/>
    <w:rsid w:val="00CB5629"/>
    <w:rsid w:val="00CB6B62"/>
    <w:rsid w:val="00CB71A0"/>
    <w:rsid w:val="00CC393B"/>
    <w:rsid w:val="00CC3E8E"/>
    <w:rsid w:val="00CC5DFC"/>
    <w:rsid w:val="00CC7B39"/>
    <w:rsid w:val="00CD2075"/>
    <w:rsid w:val="00CD4350"/>
    <w:rsid w:val="00CD59A1"/>
    <w:rsid w:val="00CE58E4"/>
    <w:rsid w:val="00CE78FC"/>
    <w:rsid w:val="00CF1F0E"/>
    <w:rsid w:val="00D00469"/>
    <w:rsid w:val="00D01A74"/>
    <w:rsid w:val="00D064CE"/>
    <w:rsid w:val="00D06F09"/>
    <w:rsid w:val="00D122A7"/>
    <w:rsid w:val="00D1331A"/>
    <w:rsid w:val="00D3275E"/>
    <w:rsid w:val="00D3435F"/>
    <w:rsid w:val="00D37AB4"/>
    <w:rsid w:val="00D429BF"/>
    <w:rsid w:val="00D50AC7"/>
    <w:rsid w:val="00D51312"/>
    <w:rsid w:val="00D55A03"/>
    <w:rsid w:val="00D7314E"/>
    <w:rsid w:val="00D84CB9"/>
    <w:rsid w:val="00D959F3"/>
    <w:rsid w:val="00DA1F64"/>
    <w:rsid w:val="00DA2CA0"/>
    <w:rsid w:val="00DA4ECF"/>
    <w:rsid w:val="00DA542C"/>
    <w:rsid w:val="00DA61BD"/>
    <w:rsid w:val="00DB2100"/>
    <w:rsid w:val="00DC11BD"/>
    <w:rsid w:val="00DC311A"/>
    <w:rsid w:val="00DC5167"/>
    <w:rsid w:val="00DC5ADA"/>
    <w:rsid w:val="00DC6000"/>
    <w:rsid w:val="00DE0B52"/>
    <w:rsid w:val="00DE0E1A"/>
    <w:rsid w:val="00DE4C16"/>
    <w:rsid w:val="00E025EF"/>
    <w:rsid w:val="00E0347F"/>
    <w:rsid w:val="00E062A5"/>
    <w:rsid w:val="00E109B9"/>
    <w:rsid w:val="00E14771"/>
    <w:rsid w:val="00E17C64"/>
    <w:rsid w:val="00E20799"/>
    <w:rsid w:val="00E2187A"/>
    <w:rsid w:val="00E24A8D"/>
    <w:rsid w:val="00E25C2E"/>
    <w:rsid w:val="00E266BE"/>
    <w:rsid w:val="00E3294D"/>
    <w:rsid w:val="00E34683"/>
    <w:rsid w:val="00E34D16"/>
    <w:rsid w:val="00E40A04"/>
    <w:rsid w:val="00E469A1"/>
    <w:rsid w:val="00E46D72"/>
    <w:rsid w:val="00E52077"/>
    <w:rsid w:val="00E80818"/>
    <w:rsid w:val="00E8132D"/>
    <w:rsid w:val="00E83928"/>
    <w:rsid w:val="00E90F0A"/>
    <w:rsid w:val="00E91A1B"/>
    <w:rsid w:val="00E9251F"/>
    <w:rsid w:val="00EB51B7"/>
    <w:rsid w:val="00EC15B0"/>
    <w:rsid w:val="00EC3644"/>
    <w:rsid w:val="00EC437F"/>
    <w:rsid w:val="00ED2971"/>
    <w:rsid w:val="00ED4B6E"/>
    <w:rsid w:val="00ED692E"/>
    <w:rsid w:val="00EE5C08"/>
    <w:rsid w:val="00EE6DB5"/>
    <w:rsid w:val="00EF24C7"/>
    <w:rsid w:val="00EF3E7C"/>
    <w:rsid w:val="00EF51C0"/>
    <w:rsid w:val="00EF5F97"/>
    <w:rsid w:val="00F0165A"/>
    <w:rsid w:val="00F0336A"/>
    <w:rsid w:val="00F07C10"/>
    <w:rsid w:val="00F1246B"/>
    <w:rsid w:val="00F152AA"/>
    <w:rsid w:val="00F15F3A"/>
    <w:rsid w:val="00F30E7B"/>
    <w:rsid w:val="00F4042E"/>
    <w:rsid w:val="00F40C19"/>
    <w:rsid w:val="00F40D08"/>
    <w:rsid w:val="00F5341B"/>
    <w:rsid w:val="00F56DB4"/>
    <w:rsid w:val="00F60F1D"/>
    <w:rsid w:val="00F6241B"/>
    <w:rsid w:val="00F629C0"/>
    <w:rsid w:val="00F6345E"/>
    <w:rsid w:val="00F653D4"/>
    <w:rsid w:val="00F656E3"/>
    <w:rsid w:val="00F83A68"/>
    <w:rsid w:val="00F844F5"/>
    <w:rsid w:val="00F918F5"/>
    <w:rsid w:val="00F971D4"/>
    <w:rsid w:val="00F97216"/>
    <w:rsid w:val="00FA04DD"/>
    <w:rsid w:val="00FA1B56"/>
    <w:rsid w:val="00FA2DB1"/>
    <w:rsid w:val="00FA4AA5"/>
    <w:rsid w:val="00FB222C"/>
    <w:rsid w:val="00FC0884"/>
    <w:rsid w:val="00FC65EC"/>
    <w:rsid w:val="00FD20DE"/>
    <w:rsid w:val="00FD2647"/>
    <w:rsid w:val="00FD2F5D"/>
    <w:rsid w:val="00FD6AB6"/>
    <w:rsid w:val="00FE4C7B"/>
    <w:rsid w:val="00FE69E9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7E444"/>
  <w15:docId w15:val="{83F884DB-31FF-4DE6-B421-1E1EE550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D2"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39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53395"/>
  </w:style>
  <w:style w:type="paragraph" w:styleId="BalloonText">
    <w:name w:val="Balloon Text"/>
    <w:basedOn w:val="Normal"/>
    <w:semiHidden/>
    <w:rsid w:val="00C41E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A6B4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1C3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C5DFC"/>
    <w:rPr>
      <w:rFonts w:cs="Arial"/>
      <w:sz w:val="24"/>
      <w:szCs w:val="24"/>
    </w:rPr>
  </w:style>
  <w:style w:type="paragraph" w:customStyle="1" w:styleId="Default">
    <w:name w:val="Default"/>
    <w:rsid w:val="000978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5C9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kola%20Buljan\Desktop\novi%20dokument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6062-1B2A-45D3-A898-B694ADB2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dokument</Template>
  <TotalTime>111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Valpovo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Buljan</dc:creator>
  <cp:lastModifiedBy>Visnja Mihaljevic</cp:lastModifiedBy>
  <cp:revision>20</cp:revision>
  <cp:lastPrinted>2025-03-18T18:47:00Z</cp:lastPrinted>
  <dcterms:created xsi:type="dcterms:W3CDTF">2025-04-07T12:11:00Z</dcterms:created>
  <dcterms:modified xsi:type="dcterms:W3CDTF">2026-03-18T18:23:00Z</dcterms:modified>
</cp:coreProperties>
</file>